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A5D3" w14:textId="77777777" w:rsidR="005823D1" w:rsidRDefault="005823D1" w:rsidP="005823D1">
      <w:pPr>
        <w:pStyle w:val="Heading1"/>
        <w:tabs>
          <w:tab w:val="left" w:pos="4095"/>
        </w:tabs>
        <w:ind w:left="-1418"/>
      </w:pPr>
      <w:bookmarkStart w:id="0" w:name="_Toc510585233"/>
    </w:p>
    <w:bookmarkEnd w:id="0"/>
    <w:p w14:paraId="7CE04E70" w14:textId="27D6FB54" w:rsidR="00AE2B03" w:rsidRDefault="0011793E" w:rsidP="00AE2B03">
      <w:pPr>
        <w:pStyle w:val="Heading1"/>
        <w:rPr>
          <w:sz w:val="24"/>
          <w:szCs w:val="24"/>
        </w:rPr>
      </w:pPr>
      <w:r w:rsidRPr="0011793E">
        <w:rPr>
          <w:sz w:val="24"/>
          <w:szCs w:val="24"/>
        </w:rPr>
        <w:t xml:space="preserve">Total </w:t>
      </w:r>
      <w:r>
        <w:rPr>
          <w:sz w:val="24"/>
          <w:szCs w:val="24"/>
        </w:rPr>
        <w:t xml:space="preserve">mining activity table </w:t>
      </w:r>
    </w:p>
    <w:p w14:paraId="4F4B95F1" w14:textId="4F00ED85" w:rsidR="0011793E" w:rsidRPr="0011793E" w:rsidRDefault="0011793E" w:rsidP="0011793E">
      <w:pPr>
        <w:pStyle w:val="BodyText"/>
      </w:pPr>
      <w:r>
        <w:rPr>
          <w:sz w:val="22"/>
          <w:szCs w:val="22"/>
        </w:rPr>
        <w:t>The</w:t>
      </w:r>
      <w:r w:rsidR="009E36D5">
        <w:rPr>
          <w:sz w:val="22"/>
          <w:szCs w:val="22"/>
        </w:rPr>
        <w:t xml:space="preserve"> MDCP must </w:t>
      </w:r>
      <w:r w:rsidR="003B77A2">
        <w:rPr>
          <w:sz w:val="22"/>
          <w:szCs w:val="22"/>
        </w:rPr>
        <w:t xml:space="preserve">present </w:t>
      </w:r>
      <w:r w:rsidR="009E36D5">
        <w:rPr>
          <w:sz w:val="22"/>
          <w:szCs w:val="22"/>
        </w:rPr>
        <w:t xml:space="preserve">the mining activities for which approval is sought, and the maximum area required for the activities per tenement using the standard </w:t>
      </w:r>
      <w:r w:rsidR="00A764D9">
        <w:rPr>
          <w:sz w:val="22"/>
          <w:szCs w:val="22"/>
        </w:rPr>
        <w:t xml:space="preserve">total mining activity table. </w:t>
      </w:r>
      <w:r>
        <w:rPr>
          <w:sz w:val="22"/>
          <w:szCs w:val="22"/>
        </w:rPr>
        <w:t xml:space="preserve"> </w:t>
      </w:r>
    </w:p>
    <w:tbl>
      <w:tblPr>
        <w:tblW w:w="9374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4"/>
        <w:gridCol w:w="1804"/>
        <w:gridCol w:w="1804"/>
        <w:gridCol w:w="1981"/>
        <w:gridCol w:w="1981"/>
      </w:tblGrid>
      <w:tr w:rsidR="0011793E" w14:paraId="15E98D3B" w14:textId="77777777" w:rsidTr="0011793E">
        <w:trPr>
          <w:trHeight w:val="775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</w:tcPr>
          <w:p w14:paraId="2222568B" w14:textId="77777777" w:rsidR="0011793E" w:rsidRDefault="0011793E">
            <w:pPr>
              <w:pStyle w:val="TableParagraph"/>
              <w:spacing w:before="106"/>
              <w:ind w:left="0"/>
              <w:rPr>
                <w:rFonts w:ascii="Arial"/>
                <w:b/>
                <w:sz w:val="18"/>
              </w:rPr>
            </w:pPr>
          </w:p>
          <w:p w14:paraId="1A5ED556" w14:textId="77777777" w:rsidR="0011793E" w:rsidRDefault="0011793E">
            <w:pPr>
              <w:pStyle w:val="TableParagraph"/>
              <w:spacing w:before="0"/>
              <w:ind w:left="4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Tenement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  <w:hideMark/>
          </w:tcPr>
          <w:p w14:paraId="432AF89E" w14:textId="77777777" w:rsidR="0011793E" w:rsidRDefault="0011793E">
            <w:pPr>
              <w:pStyle w:val="TableParagraph"/>
              <w:spacing w:before="205" w:line="247" w:lineRule="auto"/>
              <w:ind w:left="739" w:hanging="5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6"/>
                <w:sz w:val="18"/>
              </w:rPr>
              <w:t>Total</w:t>
            </w:r>
            <w:r>
              <w:rPr>
                <w:rFonts w:ascii="Arial"/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activity area 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>(ha)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  <w:hideMark/>
          </w:tcPr>
          <w:p w14:paraId="62909DF6" w14:textId="77777777" w:rsidR="0011793E" w:rsidRDefault="0011793E">
            <w:pPr>
              <w:pStyle w:val="TableParagraph"/>
              <w:spacing w:before="97" w:line="247" w:lineRule="auto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6"/>
                <w:sz w:val="18"/>
              </w:rPr>
              <w:t>Total</w:t>
            </w:r>
            <w:r>
              <w:rPr>
                <w:rFonts w:ascii="Arial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>area of</w:t>
            </w:r>
            <w:r>
              <w:rPr>
                <w:rFonts w:ascii="Arial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native </w:t>
            </w:r>
            <w:r>
              <w:rPr>
                <w:rFonts w:ascii="Arial"/>
                <w:b/>
                <w:color w:val="FFFFFF"/>
                <w:sz w:val="18"/>
              </w:rPr>
              <w:t>vegetation to be cleared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(ha)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</w:tcPr>
          <w:p w14:paraId="6108DB07" w14:textId="77777777" w:rsidR="0011793E" w:rsidRDefault="0011793E">
            <w:pPr>
              <w:pStyle w:val="TableParagraph"/>
              <w:spacing w:before="106"/>
              <w:ind w:left="0"/>
              <w:rPr>
                <w:rFonts w:ascii="Arial"/>
                <w:b/>
                <w:sz w:val="18"/>
              </w:rPr>
            </w:pPr>
          </w:p>
          <w:p w14:paraId="2BC794A1" w14:textId="77777777" w:rsidR="0011793E" w:rsidRDefault="0011793E">
            <w:pPr>
              <w:pStyle w:val="TableParagraph"/>
              <w:spacing w:before="0"/>
              <w:ind w:lef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90"/>
                <w:sz w:val="18"/>
              </w:rPr>
              <w:t>Key</w:t>
            </w:r>
            <w:r>
              <w:rPr>
                <w:rFonts w:ascii="Arial"/>
                <w:b/>
                <w:color w:val="FFFFFF"/>
                <w:spacing w:val="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90"/>
                <w:sz w:val="18"/>
              </w:rPr>
              <w:t>mining</w:t>
            </w:r>
            <w:r>
              <w:rPr>
                <w:rFonts w:ascii="Arial"/>
                <w:b/>
                <w:color w:val="FFFFFF"/>
                <w:spacing w:val="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90"/>
                <w:sz w:val="18"/>
              </w:rPr>
              <w:t>activities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  <w:hideMark/>
          </w:tcPr>
          <w:p w14:paraId="229DAC59" w14:textId="77777777" w:rsidR="0011793E" w:rsidRDefault="0011793E">
            <w:pPr>
              <w:pStyle w:val="TableParagraph"/>
              <w:spacing w:before="205" w:line="247" w:lineRule="auto"/>
              <w:ind w:left="619" w:hanging="3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8"/>
                <w:sz w:val="18"/>
              </w:rPr>
              <w:t xml:space="preserve">Supporting mining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activities</w:t>
            </w:r>
          </w:p>
        </w:tc>
      </w:tr>
      <w:tr w:rsidR="0011793E" w14:paraId="3D85A1DE" w14:textId="77777777" w:rsidTr="000F672B">
        <w:trPr>
          <w:trHeight w:val="627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BBB12" w14:textId="4042C55D" w:rsidR="0011793E" w:rsidRDefault="0011793E">
            <w:pPr>
              <w:pStyle w:val="TableParagraph"/>
              <w:spacing w:before="77"/>
              <w:rPr>
                <w:sz w:val="18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46293" w14:textId="14774FF2" w:rsidR="0011793E" w:rsidRDefault="0011793E">
            <w:pPr>
              <w:pStyle w:val="TableParagraph"/>
              <w:spacing w:before="77"/>
              <w:ind w:left="79"/>
              <w:rPr>
                <w:sz w:val="18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694B7" w14:textId="7B33FCD4" w:rsidR="0011793E" w:rsidRDefault="0011793E">
            <w:pPr>
              <w:pStyle w:val="TableParagraph"/>
              <w:spacing w:before="77"/>
              <w:ind w:left="79"/>
              <w:rPr>
                <w:sz w:val="18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19954" w14:textId="0CFA58F9" w:rsidR="0011793E" w:rsidRDefault="0011793E">
            <w:pPr>
              <w:pStyle w:val="TableParagraph"/>
              <w:spacing w:before="109"/>
              <w:ind w:left="78"/>
              <w:rPr>
                <w:sz w:val="18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3E284" w14:textId="77777777" w:rsidR="0011793E" w:rsidRDefault="0011793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F672B" w14:paraId="3A2A8689" w14:textId="77777777" w:rsidTr="000F672B">
        <w:trPr>
          <w:trHeight w:val="627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B4782" w14:textId="77777777" w:rsidR="000F672B" w:rsidRDefault="000F672B">
            <w:pPr>
              <w:pStyle w:val="TableParagraph"/>
              <w:spacing w:before="77"/>
              <w:rPr>
                <w:sz w:val="18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2F79B" w14:textId="77777777" w:rsidR="000F672B" w:rsidRDefault="000F672B">
            <w:pPr>
              <w:pStyle w:val="TableParagraph"/>
              <w:spacing w:before="77"/>
              <w:ind w:left="79"/>
              <w:rPr>
                <w:sz w:val="18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1C3B0" w14:textId="77777777" w:rsidR="000F672B" w:rsidRDefault="000F672B">
            <w:pPr>
              <w:pStyle w:val="TableParagraph"/>
              <w:spacing w:before="77"/>
              <w:ind w:left="79"/>
              <w:rPr>
                <w:sz w:val="18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CF5C5" w14:textId="77777777" w:rsidR="000F672B" w:rsidRDefault="000F672B">
            <w:pPr>
              <w:pStyle w:val="TableParagraph"/>
              <w:spacing w:before="109"/>
              <w:ind w:left="78"/>
              <w:rPr>
                <w:sz w:val="18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D3296" w14:textId="77777777" w:rsidR="000F672B" w:rsidRDefault="000F672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F672B" w14:paraId="28936962" w14:textId="77777777" w:rsidTr="000F672B">
        <w:trPr>
          <w:trHeight w:val="627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AC0EB" w14:textId="77777777" w:rsidR="000F672B" w:rsidRDefault="000F672B">
            <w:pPr>
              <w:pStyle w:val="TableParagraph"/>
              <w:spacing w:before="77"/>
              <w:rPr>
                <w:sz w:val="18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79C8A" w14:textId="77777777" w:rsidR="000F672B" w:rsidRDefault="000F672B">
            <w:pPr>
              <w:pStyle w:val="TableParagraph"/>
              <w:spacing w:before="77"/>
              <w:ind w:left="79"/>
              <w:rPr>
                <w:sz w:val="18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D1134" w14:textId="77777777" w:rsidR="000F672B" w:rsidRDefault="000F672B">
            <w:pPr>
              <w:pStyle w:val="TableParagraph"/>
              <w:spacing w:before="77"/>
              <w:ind w:left="79"/>
              <w:rPr>
                <w:sz w:val="18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9E524" w14:textId="77777777" w:rsidR="000F672B" w:rsidRDefault="000F672B">
            <w:pPr>
              <w:pStyle w:val="TableParagraph"/>
              <w:spacing w:before="109"/>
              <w:ind w:left="78"/>
              <w:rPr>
                <w:sz w:val="18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8431C" w14:textId="77777777" w:rsidR="000F672B" w:rsidRDefault="000F672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93147D2" w14:textId="3BD7B449" w:rsidR="00A764D9" w:rsidRDefault="00A764D9" w:rsidP="00A764D9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Key mining activities details table </w:t>
      </w:r>
    </w:p>
    <w:p w14:paraId="029D2DD7" w14:textId="6F6C77C8" w:rsidR="00A764D9" w:rsidRPr="0011793E" w:rsidRDefault="00A764D9" w:rsidP="00A764D9">
      <w:pPr>
        <w:pStyle w:val="BodyText"/>
      </w:pPr>
      <w:r>
        <w:rPr>
          <w:sz w:val="22"/>
          <w:szCs w:val="22"/>
        </w:rPr>
        <w:t>Additional information for higher risk</w:t>
      </w:r>
      <w:r w:rsidR="00703FE8">
        <w:rPr>
          <w:sz w:val="22"/>
          <w:szCs w:val="22"/>
        </w:rPr>
        <w:t xml:space="preserve">, more complex mining activities (key mining activities) is required to presented using the standard key mining activities details table. </w:t>
      </w:r>
    </w:p>
    <w:tbl>
      <w:tblPr>
        <w:tblW w:w="9335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6"/>
        <w:gridCol w:w="1170"/>
        <w:gridCol w:w="4683"/>
        <w:gridCol w:w="1107"/>
        <w:gridCol w:w="989"/>
      </w:tblGrid>
      <w:tr w:rsidR="00703FE8" w14:paraId="71EE7ED9" w14:textId="77777777" w:rsidTr="00703FE8">
        <w:trPr>
          <w:trHeight w:val="601"/>
        </w:trPr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  <w:hideMark/>
          </w:tcPr>
          <w:p w14:paraId="61B788AF" w14:textId="77777777" w:rsidR="00703FE8" w:rsidRDefault="00703FE8">
            <w:pPr>
              <w:pStyle w:val="TableParagraph"/>
              <w:spacing w:before="118" w:line="247" w:lineRule="auto"/>
              <w:ind w:left="398" w:right="227" w:hanging="1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8"/>
                <w:sz w:val="18"/>
              </w:rPr>
              <w:t>Key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8"/>
                <w:sz w:val="18"/>
              </w:rPr>
              <w:t xml:space="preserve">mining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activity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</w:tcPr>
          <w:p w14:paraId="59037B30" w14:textId="77777777" w:rsidR="00703FE8" w:rsidRDefault="00703FE8">
            <w:pPr>
              <w:pStyle w:val="TableParagraph"/>
              <w:spacing w:before="19"/>
              <w:ind w:left="0"/>
              <w:rPr>
                <w:rFonts w:ascii="Arial"/>
                <w:b/>
                <w:sz w:val="18"/>
              </w:rPr>
            </w:pPr>
          </w:p>
          <w:p w14:paraId="7599C391" w14:textId="77777777" w:rsidR="00703FE8" w:rsidRDefault="00703FE8">
            <w:pPr>
              <w:pStyle w:val="TableParagraph"/>
              <w:spacing w:before="0"/>
              <w:ind w:left="1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Reference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</w:tcPr>
          <w:p w14:paraId="26F0776E" w14:textId="77777777" w:rsidR="00703FE8" w:rsidRDefault="00703FE8">
            <w:pPr>
              <w:pStyle w:val="TableParagraph"/>
              <w:spacing w:before="19"/>
              <w:ind w:left="0"/>
              <w:rPr>
                <w:rFonts w:ascii="Arial"/>
                <w:b/>
                <w:sz w:val="18"/>
              </w:rPr>
            </w:pPr>
          </w:p>
          <w:p w14:paraId="72228436" w14:textId="77777777" w:rsidR="00703FE8" w:rsidRDefault="00703FE8">
            <w:pPr>
              <w:pStyle w:val="TableParagraph"/>
              <w:spacing w:before="0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6"/>
                <w:sz w:val="18"/>
              </w:rPr>
              <w:t>Nature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>and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>extent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</w:tcPr>
          <w:p w14:paraId="3136EFDF" w14:textId="77777777" w:rsidR="00703FE8" w:rsidRDefault="00703FE8">
            <w:pPr>
              <w:pStyle w:val="TableParagraph"/>
              <w:spacing w:before="19"/>
              <w:ind w:left="0"/>
              <w:rPr>
                <w:rFonts w:ascii="Arial"/>
                <w:b/>
                <w:sz w:val="18"/>
              </w:rPr>
            </w:pPr>
          </w:p>
          <w:p w14:paraId="239D195A" w14:textId="77777777" w:rsidR="00703FE8" w:rsidRDefault="00703FE8">
            <w:pPr>
              <w:pStyle w:val="TableParagraph"/>
              <w:spacing w:before="0"/>
              <w:ind w:left="1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Tenement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  <w:hideMark/>
          </w:tcPr>
          <w:p w14:paraId="5CE25547" w14:textId="77777777" w:rsidR="00703FE8" w:rsidRDefault="00703FE8">
            <w:pPr>
              <w:pStyle w:val="TableParagraph"/>
              <w:spacing w:before="118" w:line="247" w:lineRule="auto"/>
              <w:ind w:left="123" w:right="106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Activity 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Area 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>(ha)</w:t>
            </w:r>
          </w:p>
        </w:tc>
      </w:tr>
      <w:tr w:rsidR="00703FE8" w14:paraId="287545A7" w14:textId="77777777" w:rsidTr="000F672B">
        <w:trPr>
          <w:trHeight w:val="1141"/>
        </w:trPr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546E9" w14:textId="54BD1EED" w:rsidR="00703FE8" w:rsidRDefault="00703FE8">
            <w:pPr>
              <w:pStyle w:val="TableParagraph"/>
              <w:spacing w:before="92"/>
              <w:ind w:left="79" w:right="378"/>
              <w:jc w:val="both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E510E" w14:textId="4DBFDE39" w:rsidR="00703FE8" w:rsidRDefault="00703FE8">
            <w:pPr>
              <w:pStyle w:val="TableParagraph"/>
              <w:spacing w:before="92"/>
              <w:rPr>
                <w:sz w:val="18"/>
              </w:rPr>
            </w:pP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8EAD3" w14:textId="05A95F76" w:rsidR="00703FE8" w:rsidRDefault="00703FE8">
            <w:pPr>
              <w:pStyle w:val="TableParagraph"/>
              <w:spacing w:before="115"/>
              <w:ind w:left="81"/>
              <w:rPr>
                <w:sz w:val="18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5885A" w14:textId="3D4E7348" w:rsidR="00703FE8" w:rsidRDefault="00703FE8">
            <w:pPr>
              <w:pStyle w:val="TableParagraph"/>
              <w:spacing w:before="92"/>
              <w:ind w:left="82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CCD86" w14:textId="3B300C23" w:rsidR="00703FE8" w:rsidRDefault="00703FE8">
            <w:pPr>
              <w:pStyle w:val="TableParagraph"/>
              <w:spacing w:before="92"/>
              <w:ind w:left="82"/>
              <w:rPr>
                <w:sz w:val="18"/>
              </w:rPr>
            </w:pPr>
          </w:p>
        </w:tc>
      </w:tr>
      <w:tr w:rsidR="000F672B" w14:paraId="45EB4AED" w14:textId="77777777" w:rsidTr="000F672B">
        <w:trPr>
          <w:trHeight w:val="1141"/>
        </w:trPr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42842" w14:textId="77777777" w:rsidR="000F672B" w:rsidRDefault="000F672B">
            <w:pPr>
              <w:pStyle w:val="TableParagraph"/>
              <w:spacing w:before="92"/>
              <w:ind w:left="79" w:right="378"/>
              <w:jc w:val="both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91F27" w14:textId="77777777" w:rsidR="000F672B" w:rsidRDefault="000F672B">
            <w:pPr>
              <w:pStyle w:val="TableParagraph"/>
              <w:spacing w:before="92"/>
              <w:rPr>
                <w:sz w:val="18"/>
              </w:rPr>
            </w:pP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CF755" w14:textId="77777777" w:rsidR="000F672B" w:rsidRDefault="000F672B">
            <w:pPr>
              <w:pStyle w:val="TableParagraph"/>
              <w:spacing w:before="115"/>
              <w:ind w:left="81"/>
              <w:rPr>
                <w:sz w:val="18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93B64" w14:textId="77777777" w:rsidR="000F672B" w:rsidRDefault="000F672B">
            <w:pPr>
              <w:pStyle w:val="TableParagraph"/>
              <w:spacing w:before="92"/>
              <w:ind w:left="82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8380F" w14:textId="77777777" w:rsidR="000F672B" w:rsidRDefault="000F672B">
            <w:pPr>
              <w:pStyle w:val="TableParagraph"/>
              <w:spacing w:before="92"/>
              <w:ind w:left="82"/>
              <w:rPr>
                <w:sz w:val="18"/>
              </w:rPr>
            </w:pPr>
          </w:p>
        </w:tc>
      </w:tr>
      <w:tr w:rsidR="000F672B" w14:paraId="4D37B891" w14:textId="77777777" w:rsidTr="000F672B">
        <w:trPr>
          <w:trHeight w:val="1141"/>
        </w:trPr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1A37B" w14:textId="77777777" w:rsidR="000F672B" w:rsidRDefault="000F672B">
            <w:pPr>
              <w:pStyle w:val="TableParagraph"/>
              <w:spacing w:before="92"/>
              <w:ind w:left="79" w:right="378"/>
              <w:jc w:val="both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99D7F" w14:textId="77777777" w:rsidR="000F672B" w:rsidRDefault="000F672B">
            <w:pPr>
              <w:pStyle w:val="TableParagraph"/>
              <w:spacing w:before="92"/>
              <w:rPr>
                <w:sz w:val="18"/>
              </w:rPr>
            </w:pP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BD59E" w14:textId="77777777" w:rsidR="000F672B" w:rsidRDefault="000F672B">
            <w:pPr>
              <w:pStyle w:val="TableParagraph"/>
              <w:spacing w:before="115"/>
              <w:ind w:left="81"/>
              <w:rPr>
                <w:sz w:val="18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F0F59" w14:textId="77777777" w:rsidR="000F672B" w:rsidRDefault="000F672B">
            <w:pPr>
              <w:pStyle w:val="TableParagraph"/>
              <w:spacing w:before="92"/>
              <w:ind w:left="82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CBA67" w14:textId="77777777" w:rsidR="000F672B" w:rsidRDefault="000F672B">
            <w:pPr>
              <w:pStyle w:val="TableParagraph"/>
              <w:spacing w:before="92"/>
              <w:ind w:left="82"/>
              <w:rPr>
                <w:sz w:val="18"/>
              </w:rPr>
            </w:pPr>
          </w:p>
        </w:tc>
      </w:tr>
      <w:tr w:rsidR="000F672B" w14:paraId="1A4499A0" w14:textId="77777777" w:rsidTr="000F672B">
        <w:trPr>
          <w:trHeight w:val="1141"/>
        </w:trPr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AD71C7" w14:textId="77777777" w:rsidR="000F672B" w:rsidRDefault="000F672B">
            <w:pPr>
              <w:pStyle w:val="TableParagraph"/>
              <w:spacing w:before="92"/>
              <w:ind w:left="79" w:right="378"/>
              <w:jc w:val="both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5F297DE" w14:textId="77777777" w:rsidR="000F672B" w:rsidRDefault="000F672B">
            <w:pPr>
              <w:pStyle w:val="TableParagraph"/>
              <w:spacing w:before="92"/>
              <w:rPr>
                <w:sz w:val="18"/>
              </w:rPr>
            </w:pP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6B8D872" w14:textId="77777777" w:rsidR="000F672B" w:rsidRDefault="000F672B">
            <w:pPr>
              <w:pStyle w:val="TableParagraph"/>
              <w:spacing w:before="115"/>
              <w:ind w:left="81"/>
              <w:rPr>
                <w:sz w:val="18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545B1D" w14:textId="77777777" w:rsidR="000F672B" w:rsidRDefault="000F672B">
            <w:pPr>
              <w:pStyle w:val="TableParagraph"/>
              <w:spacing w:before="92"/>
              <w:ind w:left="82"/>
              <w:rPr>
                <w:sz w:val="18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384F3C" w14:textId="77777777" w:rsidR="000F672B" w:rsidRDefault="000F672B">
            <w:pPr>
              <w:pStyle w:val="TableParagraph"/>
              <w:spacing w:before="92"/>
              <w:ind w:left="82"/>
              <w:rPr>
                <w:sz w:val="18"/>
              </w:rPr>
            </w:pPr>
          </w:p>
        </w:tc>
      </w:tr>
    </w:tbl>
    <w:p w14:paraId="40CE6624" w14:textId="77777777" w:rsidR="00A764D9" w:rsidRDefault="00A764D9" w:rsidP="0011793E">
      <w:pPr>
        <w:pStyle w:val="BodyText"/>
      </w:pPr>
    </w:p>
    <w:p w14:paraId="1E523445" w14:textId="52ABEF11" w:rsidR="00450CF2" w:rsidRDefault="00450CF2">
      <w:pPr>
        <w:spacing w:after="200"/>
        <w:rPr>
          <w:rFonts w:cstheme="minorBidi"/>
        </w:rPr>
      </w:pPr>
      <w:r>
        <w:br w:type="page"/>
      </w:r>
    </w:p>
    <w:p w14:paraId="18F1DEC4" w14:textId="18BA1B47" w:rsidR="00450CF2" w:rsidRDefault="00450CF2" w:rsidP="00450CF2">
      <w:pPr>
        <w:pStyle w:val="Heading1"/>
        <w:rPr>
          <w:sz w:val="24"/>
          <w:szCs w:val="24"/>
        </w:rPr>
      </w:pPr>
      <w:r>
        <w:rPr>
          <w:sz w:val="24"/>
          <w:szCs w:val="24"/>
        </w:rPr>
        <w:lastRenderedPageBreak/>
        <w:t>Environmental legislative framework table</w:t>
      </w:r>
    </w:p>
    <w:p w14:paraId="1A8886AD" w14:textId="23E299F0" w:rsidR="00C20983" w:rsidRDefault="00C20983" w:rsidP="00450CF2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Example for presenting all relevant environmental approvals and regulatory requirements</w:t>
      </w:r>
      <w:r w:rsidR="003B77A2">
        <w:rPr>
          <w:sz w:val="22"/>
          <w:szCs w:val="22"/>
        </w:rPr>
        <w:t xml:space="preserve"> (including data entry examples)</w:t>
      </w:r>
      <w:r w:rsidR="00450CF2">
        <w:rPr>
          <w:sz w:val="22"/>
          <w:szCs w:val="22"/>
        </w:rPr>
        <w:t>.</w:t>
      </w:r>
    </w:p>
    <w:tbl>
      <w:tblPr>
        <w:tblW w:w="933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6"/>
        <w:gridCol w:w="1866"/>
        <w:gridCol w:w="1866"/>
        <w:gridCol w:w="1866"/>
        <w:gridCol w:w="1866"/>
      </w:tblGrid>
      <w:tr w:rsidR="00C20983" w14:paraId="0B94ABCA" w14:textId="77777777" w:rsidTr="00C20983">
        <w:trPr>
          <w:trHeight w:val="640"/>
        </w:trPr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  <w:hideMark/>
          </w:tcPr>
          <w:p w14:paraId="6FAAB1EA" w14:textId="77777777" w:rsidR="00C20983" w:rsidRDefault="00C20983">
            <w:pPr>
              <w:pStyle w:val="TableParagraph"/>
              <w:spacing w:before="137" w:line="247" w:lineRule="auto"/>
              <w:ind w:left="677" w:hanging="3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w w:val="90"/>
                <w:sz w:val="18"/>
              </w:rPr>
              <w:t xml:space="preserve">Environmental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Factor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  <w:hideMark/>
          </w:tcPr>
          <w:p w14:paraId="02785021" w14:textId="77777777" w:rsidR="00C20983" w:rsidRDefault="00C20983">
            <w:pPr>
              <w:pStyle w:val="TableParagraph"/>
              <w:spacing w:before="137" w:line="247" w:lineRule="auto"/>
              <w:ind w:left="548" w:hanging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8"/>
                <w:sz w:val="18"/>
              </w:rPr>
              <w:t>Risk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8"/>
                <w:sz w:val="18"/>
              </w:rPr>
              <w:t xml:space="preserve">pathway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regulated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</w:tcPr>
          <w:p w14:paraId="5CA6A7AD" w14:textId="77777777" w:rsidR="00C20983" w:rsidRDefault="00C20983">
            <w:pPr>
              <w:pStyle w:val="TableParagraph"/>
              <w:spacing w:before="38"/>
              <w:ind w:left="0"/>
              <w:rPr>
                <w:rFonts w:ascii="Arial"/>
                <w:b/>
                <w:sz w:val="18"/>
              </w:rPr>
            </w:pPr>
          </w:p>
          <w:p w14:paraId="007B7FB4" w14:textId="77777777" w:rsidR="00C20983" w:rsidRDefault="00C20983">
            <w:pPr>
              <w:pStyle w:val="TableParagraph"/>
              <w:spacing w:before="0"/>
              <w:ind w:lef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90"/>
                <w:sz w:val="18"/>
              </w:rPr>
              <w:t>Relevant</w:t>
            </w:r>
            <w:r>
              <w:rPr>
                <w:rFonts w:ascii="Arial"/>
                <w:b/>
                <w:color w:val="FFFFFF"/>
                <w:spacing w:val="1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legislation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  <w:hideMark/>
          </w:tcPr>
          <w:p w14:paraId="1CDEDD6E" w14:textId="77777777" w:rsidR="00C20983" w:rsidRDefault="00C20983">
            <w:pPr>
              <w:pStyle w:val="TableParagraph"/>
              <w:spacing w:before="137" w:line="247" w:lineRule="auto"/>
              <w:ind w:left="153" w:right="135" w:firstLine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>Relevant</w:t>
            </w:r>
            <w:r>
              <w:rPr>
                <w:rFonts w:ascii="Arial"/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Approval 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>Condition/outcome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</w:tcPr>
          <w:p w14:paraId="2CE191EA" w14:textId="77777777" w:rsidR="00C20983" w:rsidRDefault="00C20983">
            <w:pPr>
              <w:pStyle w:val="TableParagraph"/>
              <w:spacing w:before="38"/>
              <w:ind w:left="0"/>
              <w:rPr>
                <w:rFonts w:ascii="Arial"/>
                <w:b/>
                <w:sz w:val="18"/>
              </w:rPr>
            </w:pPr>
          </w:p>
          <w:p w14:paraId="64A791E3" w14:textId="77777777" w:rsidR="00C20983" w:rsidRDefault="00C20983">
            <w:pPr>
              <w:pStyle w:val="TableParagraph"/>
              <w:spacing w:before="0"/>
              <w:ind w:left="2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6"/>
                <w:sz w:val="18"/>
              </w:rPr>
              <w:t>Phase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>of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>mine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>life</w:t>
            </w:r>
          </w:p>
        </w:tc>
      </w:tr>
      <w:tr w:rsidR="00C20983" w14:paraId="12F5284D" w14:textId="77777777" w:rsidTr="00AB2018">
        <w:trPr>
          <w:trHeight w:val="2617"/>
        </w:trPr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F18FB" w14:textId="359768D3" w:rsidR="00C20983" w:rsidRDefault="00C20983">
            <w:pPr>
              <w:pStyle w:val="TableParagraph"/>
              <w:rPr>
                <w:sz w:val="18"/>
              </w:rPr>
            </w:pP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E42A7" w14:textId="3D6061DE" w:rsidR="00C20983" w:rsidRDefault="00C20983">
            <w:pPr>
              <w:pStyle w:val="TableParagraph"/>
              <w:spacing w:line="252" w:lineRule="auto"/>
              <w:ind w:right="202"/>
              <w:rPr>
                <w:sz w:val="18"/>
              </w:rPr>
            </w:pP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FE8F8" w14:textId="358B559E" w:rsidR="00C20983" w:rsidRDefault="00C20983">
            <w:pPr>
              <w:pStyle w:val="TableParagraph"/>
              <w:spacing w:before="97" w:line="247" w:lineRule="auto"/>
              <w:ind w:right="270"/>
              <w:rPr>
                <w:rFonts w:ascii="Arial"/>
                <w:i/>
                <w:sz w:val="18"/>
              </w:rPr>
            </w:pP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08747" w14:textId="26BCD6DB" w:rsidR="00C20983" w:rsidRDefault="00C20983">
            <w:pPr>
              <w:pStyle w:val="TableParagraph"/>
              <w:spacing w:before="114" w:line="252" w:lineRule="auto"/>
              <w:rPr>
                <w:sz w:val="18"/>
              </w:rPr>
            </w:pP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25F0C" w14:textId="7EF8B821" w:rsidR="00C20983" w:rsidRDefault="00C20983">
            <w:pPr>
              <w:pStyle w:val="TableParagraph"/>
              <w:ind w:left="81"/>
              <w:rPr>
                <w:sz w:val="18"/>
              </w:rPr>
            </w:pPr>
          </w:p>
        </w:tc>
      </w:tr>
    </w:tbl>
    <w:p w14:paraId="11FBB430" w14:textId="208E9F78" w:rsidR="00450CF2" w:rsidRDefault="00450CF2" w:rsidP="00450CF2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833A42A" w14:textId="3B74AAAE" w:rsidR="00C20983" w:rsidRDefault="00C20983" w:rsidP="00C20983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Technical studies table </w:t>
      </w:r>
    </w:p>
    <w:p w14:paraId="602DAADC" w14:textId="17EB1474" w:rsidR="00C20983" w:rsidRDefault="00C20983" w:rsidP="00C2098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Example for presenting all relevant environmental </w:t>
      </w:r>
      <w:r w:rsidR="00907E0F">
        <w:rPr>
          <w:sz w:val="22"/>
          <w:szCs w:val="22"/>
        </w:rPr>
        <w:t>technical studies</w:t>
      </w:r>
      <w:r w:rsidR="00E6137E">
        <w:rPr>
          <w:sz w:val="22"/>
          <w:szCs w:val="22"/>
        </w:rPr>
        <w:t xml:space="preserve"> (including data entry examples)</w:t>
      </w:r>
      <w:r>
        <w:rPr>
          <w:sz w:val="22"/>
          <w:szCs w:val="22"/>
        </w:rPr>
        <w:t>.</w:t>
      </w:r>
    </w:p>
    <w:tbl>
      <w:tblPr>
        <w:tblW w:w="9357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1"/>
        <w:gridCol w:w="2776"/>
      </w:tblGrid>
      <w:tr w:rsidR="00907E0F" w14:paraId="15906F68" w14:textId="77777777" w:rsidTr="00907E0F">
        <w:trPr>
          <w:trHeight w:val="598"/>
        </w:trPr>
        <w:tc>
          <w:tcPr>
            <w:tcW w:w="6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</w:tcPr>
          <w:p w14:paraId="7BE11EEE" w14:textId="77777777" w:rsidR="00907E0F" w:rsidRDefault="00907E0F">
            <w:pPr>
              <w:pStyle w:val="TableParagraph"/>
              <w:spacing w:before="17"/>
              <w:ind w:left="0"/>
              <w:rPr>
                <w:rFonts w:ascii="Arial"/>
                <w:b/>
                <w:sz w:val="18"/>
              </w:rPr>
            </w:pPr>
          </w:p>
          <w:p w14:paraId="066C7DB6" w14:textId="77777777" w:rsidR="00907E0F" w:rsidRDefault="00907E0F">
            <w:pPr>
              <w:pStyle w:val="TableParagraph"/>
              <w:spacing w:before="0"/>
              <w:ind w:left="13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90"/>
                <w:sz w:val="18"/>
              </w:rPr>
              <w:t>Document</w:t>
            </w:r>
            <w:r>
              <w:rPr>
                <w:rFonts w:ascii="Arial"/>
                <w:b/>
                <w:color w:val="FFFFFF"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90"/>
                <w:sz w:val="18"/>
              </w:rPr>
              <w:t>Reference</w:t>
            </w:r>
            <w:r>
              <w:rPr>
                <w:rFonts w:ascii="Arial"/>
                <w:b/>
                <w:color w:val="FFFFFF"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90"/>
                <w:sz w:val="18"/>
              </w:rPr>
              <w:t>(including</w:t>
            </w:r>
            <w:r>
              <w:rPr>
                <w:rFonts w:ascii="Arial"/>
                <w:b/>
                <w:color w:val="FFFFFF"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90"/>
                <w:sz w:val="18"/>
              </w:rPr>
              <w:t>consultant/year)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</w:tcPr>
          <w:p w14:paraId="0B1F5C4D" w14:textId="77777777" w:rsidR="00907E0F" w:rsidRDefault="00907E0F">
            <w:pPr>
              <w:pStyle w:val="TableParagraph"/>
              <w:spacing w:before="17"/>
              <w:ind w:left="0"/>
              <w:rPr>
                <w:rFonts w:ascii="Arial"/>
                <w:b/>
                <w:sz w:val="18"/>
              </w:rPr>
            </w:pPr>
          </w:p>
          <w:p w14:paraId="4D24BDC1" w14:textId="77777777" w:rsidR="00907E0F" w:rsidRDefault="00907E0F">
            <w:pPr>
              <w:pStyle w:val="TableParagraph"/>
              <w:spacing w:before="0"/>
              <w:ind w:left="7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90"/>
                <w:sz w:val="18"/>
              </w:rPr>
              <w:t>Linked</w:t>
            </w:r>
            <w:r>
              <w:rPr>
                <w:rFonts w:ascii="Arial"/>
                <w:b/>
                <w:color w:val="FFFFFF"/>
                <w:spacing w:val="6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Appendix</w:t>
            </w:r>
          </w:p>
        </w:tc>
      </w:tr>
      <w:tr w:rsidR="00907E0F" w14:paraId="0F93E796" w14:textId="77777777" w:rsidTr="00AB2018">
        <w:trPr>
          <w:trHeight w:val="343"/>
        </w:trPr>
        <w:tc>
          <w:tcPr>
            <w:tcW w:w="6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E9789" w14:textId="086F4B8F" w:rsidR="00907E0F" w:rsidRDefault="00907E0F">
            <w:pPr>
              <w:pStyle w:val="TableParagraph"/>
              <w:rPr>
                <w:sz w:val="18"/>
              </w:rPr>
            </w:pP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849CD" w14:textId="0C9D4511" w:rsidR="00907E0F" w:rsidRDefault="00907E0F">
            <w:pPr>
              <w:pStyle w:val="TableParagraph"/>
              <w:ind w:left="79"/>
              <w:rPr>
                <w:sz w:val="18"/>
              </w:rPr>
            </w:pPr>
          </w:p>
        </w:tc>
      </w:tr>
      <w:tr w:rsidR="00907E0F" w14:paraId="18549F01" w14:textId="77777777" w:rsidTr="00AB2018">
        <w:trPr>
          <w:trHeight w:val="343"/>
        </w:trPr>
        <w:tc>
          <w:tcPr>
            <w:tcW w:w="6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81C1E" w14:textId="48AB0A6E" w:rsidR="00907E0F" w:rsidRDefault="00907E0F">
            <w:pPr>
              <w:pStyle w:val="TableParagraph"/>
              <w:rPr>
                <w:sz w:val="18"/>
              </w:rPr>
            </w:pP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B6E55" w14:textId="30B27123" w:rsidR="00907E0F" w:rsidRDefault="00907E0F">
            <w:pPr>
              <w:pStyle w:val="TableParagraph"/>
              <w:ind w:left="79"/>
              <w:rPr>
                <w:sz w:val="18"/>
              </w:rPr>
            </w:pPr>
          </w:p>
        </w:tc>
      </w:tr>
    </w:tbl>
    <w:p w14:paraId="67E3B98A" w14:textId="77777777" w:rsidR="00C20983" w:rsidRPr="0011793E" w:rsidRDefault="00C20983" w:rsidP="00450CF2">
      <w:pPr>
        <w:pStyle w:val="BodyText"/>
      </w:pPr>
    </w:p>
    <w:p w14:paraId="2E0B7DE4" w14:textId="7B68802A" w:rsidR="00DF2F8F" w:rsidRDefault="00DF2F8F" w:rsidP="00DF2F8F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Stakeholder engagement register </w:t>
      </w:r>
    </w:p>
    <w:p w14:paraId="09E96B59" w14:textId="393CDAA4" w:rsidR="00DF2F8F" w:rsidRDefault="00DF2F8F" w:rsidP="00DF2F8F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Example stakeholder engagement register</w:t>
      </w:r>
      <w:r w:rsidR="00E6137E">
        <w:rPr>
          <w:sz w:val="22"/>
          <w:szCs w:val="22"/>
        </w:rPr>
        <w:t xml:space="preserve"> (including data entry examples)</w:t>
      </w:r>
      <w:r>
        <w:rPr>
          <w:sz w:val="22"/>
          <w:szCs w:val="22"/>
        </w:rPr>
        <w:t>.</w:t>
      </w:r>
    </w:p>
    <w:tbl>
      <w:tblPr>
        <w:tblW w:w="933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1556"/>
        <w:gridCol w:w="1556"/>
        <w:gridCol w:w="1556"/>
        <w:gridCol w:w="1855"/>
        <w:gridCol w:w="1556"/>
      </w:tblGrid>
      <w:tr w:rsidR="00E6137E" w14:paraId="1AE9720D" w14:textId="77777777" w:rsidTr="00E6137E">
        <w:trPr>
          <w:trHeight w:val="365"/>
        </w:trPr>
        <w:tc>
          <w:tcPr>
            <w:tcW w:w="93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  <w:hideMark/>
          </w:tcPr>
          <w:p w14:paraId="04B7D16A" w14:textId="77777777" w:rsidR="00E6137E" w:rsidRDefault="00E6137E">
            <w:pPr>
              <w:pStyle w:val="TableParagraph"/>
              <w:spacing w:before="108"/>
              <w:ind w:lef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90"/>
                <w:sz w:val="18"/>
              </w:rPr>
              <w:t>Stakeholder</w:t>
            </w:r>
            <w:r>
              <w:rPr>
                <w:rFonts w:ascii="Arial"/>
                <w:b/>
                <w:color w:val="FFFFFF"/>
                <w:spacing w:val="36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90"/>
                <w:sz w:val="18"/>
              </w:rPr>
              <w:t>Engagement</w:t>
            </w:r>
            <w:r>
              <w:rPr>
                <w:rFonts w:ascii="Arial"/>
                <w:b/>
                <w:color w:val="FFFFFF"/>
                <w:spacing w:val="36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90"/>
                <w:sz w:val="18"/>
              </w:rPr>
              <w:t>Register</w:t>
            </w:r>
          </w:p>
        </w:tc>
      </w:tr>
      <w:tr w:rsidR="00E6137E" w14:paraId="34AD0775" w14:textId="77777777" w:rsidTr="00E6137E">
        <w:trPr>
          <w:trHeight w:val="775"/>
        </w:trPr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  <w:hideMark/>
          </w:tcPr>
          <w:p w14:paraId="08C92C73" w14:textId="77777777" w:rsidR="00E6137E" w:rsidRDefault="00E6137E">
            <w:pPr>
              <w:pStyle w:val="TableParagraph"/>
              <w:spacing w:before="205" w:line="247" w:lineRule="auto"/>
              <w:ind w:left="1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6"/>
                <w:sz w:val="18"/>
              </w:rPr>
              <w:t>Date</w:t>
            </w:r>
            <w:r>
              <w:rPr>
                <w:rFonts w:ascii="Arial"/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of each </w:t>
            </w:r>
            <w:r>
              <w:rPr>
                <w:rFonts w:ascii="Arial"/>
                <w:b/>
                <w:color w:val="FFFFFF"/>
                <w:spacing w:val="-2"/>
                <w:w w:val="90"/>
                <w:sz w:val="18"/>
              </w:rPr>
              <w:t>Engagement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  <w:hideMark/>
          </w:tcPr>
          <w:p w14:paraId="28BAF572" w14:textId="77777777" w:rsidR="00E6137E" w:rsidRDefault="00E6137E">
            <w:pPr>
              <w:pStyle w:val="TableParagraph"/>
              <w:spacing w:before="205" w:line="247" w:lineRule="auto"/>
              <w:ind w:left="269" w:right="197" w:hanging="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6"/>
                <w:sz w:val="18"/>
              </w:rPr>
              <w:t>Description</w:t>
            </w:r>
            <w:r>
              <w:rPr>
                <w:rFonts w:ascii="Arial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of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Engagement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  <w:hideMark/>
          </w:tcPr>
          <w:p w14:paraId="2766DCB3" w14:textId="77777777" w:rsidR="00E6137E" w:rsidRDefault="00E6137E">
            <w:pPr>
              <w:pStyle w:val="TableParagraph"/>
              <w:spacing w:before="97" w:line="247" w:lineRule="auto"/>
              <w:ind w:left="199" w:right="195" w:firstLine="42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Stakeholders 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>(Include</w:t>
            </w:r>
            <w:r>
              <w:rPr>
                <w:rFonts w:ascii="Arial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name </w:t>
            </w:r>
            <w:r>
              <w:rPr>
                <w:rFonts w:ascii="Arial"/>
                <w:b/>
                <w:color w:val="FFFFFF"/>
                <w:sz w:val="18"/>
              </w:rPr>
              <w:t>and/or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titles)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  <w:hideMark/>
          </w:tcPr>
          <w:p w14:paraId="302D810A" w14:textId="77777777" w:rsidR="00E6137E" w:rsidRDefault="00E6137E">
            <w:pPr>
              <w:pStyle w:val="TableParagraph"/>
              <w:spacing w:before="97" w:line="247" w:lineRule="auto"/>
              <w:ind w:left="97" w:right="93" w:hanging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Stakeholder 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comments/issue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(Reference)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  <w:hideMark/>
          </w:tcPr>
          <w:p w14:paraId="5CBC3772" w14:textId="77777777" w:rsidR="00E6137E" w:rsidRDefault="00E6137E">
            <w:pPr>
              <w:pStyle w:val="TableParagraph"/>
              <w:spacing w:before="97" w:line="247" w:lineRule="auto"/>
              <w:ind w:left="235" w:right="234" w:hanging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Applicant 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>Response</w:t>
            </w:r>
            <w:r>
              <w:rPr>
                <w:rFonts w:ascii="Arial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and/or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resolution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  <w:hideMark/>
          </w:tcPr>
          <w:p w14:paraId="3BA7EFF3" w14:textId="77777777" w:rsidR="00E6137E" w:rsidRDefault="00E6137E">
            <w:pPr>
              <w:pStyle w:val="TableParagraph"/>
              <w:spacing w:before="205" w:line="247" w:lineRule="auto"/>
              <w:ind w:left="397" w:right="281" w:hanging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Stakeholder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Response</w:t>
            </w:r>
          </w:p>
        </w:tc>
      </w:tr>
      <w:tr w:rsidR="00E6137E" w14:paraId="59BCE160" w14:textId="77777777" w:rsidTr="00AB2018">
        <w:trPr>
          <w:trHeight w:val="2184"/>
        </w:trPr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3E699" w14:textId="727B5B32" w:rsidR="00E6137E" w:rsidRDefault="00E6137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26648" w14:textId="074B6556" w:rsidR="00E6137E" w:rsidRDefault="00E6137E">
            <w:pPr>
              <w:pStyle w:val="TableParagraph"/>
              <w:spacing w:line="252" w:lineRule="auto"/>
              <w:ind w:left="79" w:right="746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BC454" w14:textId="39798E0D" w:rsidR="00E6137E" w:rsidRDefault="00E6137E">
            <w:pPr>
              <w:pStyle w:val="TableParagraph"/>
              <w:spacing w:before="113" w:line="252" w:lineRule="auto"/>
              <w:ind w:left="78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927F1" w14:textId="68FC7DF8" w:rsidR="00E6137E" w:rsidRDefault="00E6137E">
            <w:pPr>
              <w:pStyle w:val="TableParagraph"/>
              <w:spacing w:before="114" w:line="252" w:lineRule="auto"/>
              <w:ind w:left="77" w:right="206"/>
              <w:rPr>
                <w:sz w:val="18"/>
              </w:rPr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47EF6" w14:textId="1A4F22F3" w:rsidR="00E6137E" w:rsidRDefault="00E6137E">
            <w:pPr>
              <w:pStyle w:val="TableParagraph"/>
              <w:spacing w:before="0" w:line="252" w:lineRule="auto"/>
              <w:ind w:left="77" w:right="126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795DB" w14:textId="64BBF912" w:rsidR="00E6137E" w:rsidRDefault="00E6137E">
            <w:pPr>
              <w:pStyle w:val="TableParagraph"/>
              <w:ind w:left="76"/>
              <w:rPr>
                <w:sz w:val="18"/>
              </w:rPr>
            </w:pPr>
          </w:p>
        </w:tc>
      </w:tr>
      <w:tr w:rsidR="00E6137E" w14:paraId="73061CD6" w14:textId="77777777" w:rsidTr="00AB2018">
        <w:trPr>
          <w:trHeight w:val="1639"/>
        </w:trPr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F1297" w14:textId="5D2A691F" w:rsidR="00E6137E" w:rsidRDefault="00E6137E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D0C42" w14:textId="6964DACA" w:rsidR="00E6137E" w:rsidRDefault="00E6137E">
            <w:pPr>
              <w:pStyle w:val="TableParagraph"/>
              <w:spacing w:before="113" w:line="252" w:lineRule="auto"/>
              <w:ind w:left="79" w:right="281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C4C70" w14:textId="5BBC7F19" w:rsidR="00E6137E" w:rsidRDefault="00E6137E">
            <w:pPr>
              <w:pStyle w:val="TableParagraph"/>
              <w:spacing w:before="126" w:line="252" w:lineRule="auto"/>
              <w:ind w:left="78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4CEC7" w14:textId="78CC96A7" w:rsidR="00E6137E" w:rsidRDefault="00E6137E">
            <w:pPr>
              <w:pStyle w:val="TableParagraph"/>
              <w:spacing w:before="113" w:line="252" w:lineRule="auto"/>
              <w:ind w:left="77" w:right="206"/>
              <w:rPr>
                <w:sz w:val="18"/>
              </w:rPr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D8D99" w14:textId="565E4010" w:rsidR="00E6137E" w:rsidRDefault="00E6137E">
            <w:pPr>
              <w:pStyle w:val="TableParagraph"/>
              <w:spacing w:line="252" w:lineRule="auto"/>
              <w:ind w:left="77" w:right="126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DF03D" w14:textId="01668DE5" w:rsidR="00E6137E" w:rsidRDefault="00E6137E">
            <w:pPr>
              <w:pStyle w:val="TableParagraph"/>
              <w:ind w:left="76"/>
              <w:rPr>
                <w:sz w:val="18"/>
              </w:rPr>
            </w:pPr>
          </w:p>
        </w:tc>
      </w:tr>
    </w:tbl>
    <w:p w14:paraId="2090C570" w14:textId="366FB8E8" w:rsidR="00450CF2" w:rsidRPr="00E6137E" w:rsidRDefault="00450CF2" w:rsidP="00E6137E">
      <w:pPr>
        <w:spacing w:after="200"/>
        <w:rPr>
          <w:rFonts w:cstheme="minorBidi"/>
        </w:rPr>
      </w:pPr>
    </w:p>
    <w:p w14:paraId="4715A496" w14:textId="305A3F18" w:rsidR="00E6137E" w:rsidRDefault="00E6137E" w:rsidP="00E6137E">
      <w:pPr>
        <w:pStyle w:val="Heading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Environmental outcomes table  </w:t>
      </w:r>
    </w:p>
    <w:p w14:paraId="0EA7668B" w14:textId="683C509A" w:rsidR="00E6137E" w:rsidRDefault="00E6137E" w:rsidP="00E6137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Example environmental outcomes table with monitoring program (including data entry examples)</w:t>
      </w:r>
      <w:r w:rsidR="0009596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tbl>
      <w:tblPr>
        <w:tblW w:w="9373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5"/>
        <w:gridCol w:w="2343"/>
        <w:gridCol w:w="2494"/>
        <w:gridCol w:w="2321"/>
      </w:tblGrid>
      <w:tr w:rsidR="00BE4F98" w14:paraId="79CBFE97" w14:textId="77777777" w:rsidTr="00BE4F98">
        <w:trPr>
          <w:trHeight w:val="610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  <w:hideMark/>
          </w:tcPr>
          <w:p w14:paraId="2295DAA4" w14:textId="77777777" w:rsidR="00BE4F98" w:rsidRDefault="00BE4F98">
            <w:pPr>
              <w:pStyle w:val="TableParagraph"/>
              <w:spacing w:before="122"/>
              <w:ind w:left="6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DEMIRS</w:t>
            </w:r>
          </w:p>
          <w:p w14:paraId="69F17DD9" w14:textId="77777777" w:rsidR="00BE4F98" w:rsidRDefault="00BE4F98">
            <w:pPr>
              <w:pStyle w:val="TableParagraph"/>
              <w:spacing w:before="9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objective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</w:tcPr>
          <w:p w14:paraId="7075D77A" w14:textId="77777777" w:rsidR="00BE4F98" w:rsidRDefault="00BE4F98">
            <w:pPr>
              <w:pStyle w:val="TableParagraph"/>
              <w:spacing w:before="23"/>
              <w:ind w:left="0"/>
              <w:rPr>
                <w:rFonts w:ascii="Arial"/>
                <w:b/>
                <w:sz w:val="18"/>
              </w:rPr>
            </w:pPr>
          </w:p>
          <w:p w14:paraId="73D867DE" w14:textId="77777777" w:rsidR="00BE4F98" w:rsidRDefault="00BE4F98">
            <w:pPr>
              <w:pStyle w:val="TableParagraph"/>
              <w:spacing w:before="0"/>
              <w:ind w:left="6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90"/>
                <w:sz w:val="18"/>
              </w:rPr>
              <w:t>Risk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95"/>
                <w:sz w:val="18"/>
              </w:rPr>
              <w:t>pathway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</w:tcPr>
          <w:p w14:paraId="501595ED" w14:textId="77777777" w:rsidR="00BE4F98" w:rsidRDefault="00BE4F98">
            <w:pPr>
              <w:pStyle w:val="TableParagraph"/>
              <w:spacing w:before="23"/>
              <w:ind w:left="0"/>
              <w:rPr>
                <w:rFonts w:ascii="Arial"/>
                <w:b/>
                <w:sz w:val="18"/>
              </w:rPr>
            </w:pPr>
          </w:p>
          <w:p w14:paraId="67257CB0" w14:textId="77777777" w:rsidR="00BE4F98" w:rsidRDefault="00BE4F98">
            <w:pPr>
              <w:pStyle w:val="TableParagraph"/>
              <w:spacing w:before="0"/>
              <w:ind w:left="2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90"/>
                <w:sz w:val="18"/>
              </w:rPr>
              <w:t>Environmental</w:t>
            </w:r>
            <w:r>
              <w:rPr>
                <w:rFonts w:ascii="Arial"/>
                <w:b/>
                <w:color w:val="FFFFFF"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Outcome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  <w:hideMark/>
          </w:tcPr>
          <w:p w14:paraId="242D52BE" w14:textId="77777777" w:rsidR="00BE4F98" w:rsidRDefault="00BE4F98">
            <w:pPr>
              <w:pStyle w:val="TableParagraph"/>
              <w:spacing w:before="122" w:line="247" w:lineRule="auto"/>
              <w:ind w:left="189" w:right="39" w:firstLine="5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Monitoring 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>(method</w:t>
            </w:r>
            <w:r>
              <w:rPr>
                <w:rFonts w:ascii="Arial"/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>and frequency)</w:t>
            </w:r>
          </w:p>
        </w:tc>
      </w:tr>
      <w:tr w:rsidR="00BE4F98" w14:paraId="4ABEFFD2" w14:textId="77777777" w:rsidTr="00AB2018">
        <w:trPr>
          <w:trHeight w:val="1639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2D035" w14:textId="149AEBF2" w:rsidR="00BE4F98" w:rsidRDefault="00BE4F98">
            <w:pPr>
              <w:pStyle w:val="TableParagraph"/>
              <w:spacing w:line="252" w:lineRule="auto"/>
              <w:ind w:right="175"/>
              <w:rPr>
                <w:sz w:val="18"/>
              </w:rPr>
            </w:pP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A43B6" w14:textId="71884A65" w:rsidR="00BE4F98" w:rsidRDefault="00BE4F98">
            <w:pPr>
              <w:pStyle w:val="TableParagraph"/>
              <w:spacing w:line="252" w:lineRule="auto"/>
              <w:ind w:right="97"/>
              <w:rPr>
                <w:sz w:val="18"/>
              </w:rPr>
            </w:pP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4A1BE" w14:textId="5A4A5ABF" w:rsidR="00BE4F98" w:rsidRDefault="00BE4F98">
            <w:pPr>
              <w:pStyle w:val="TableParagraph"/>
              <w:spacing w:line="252" w:lineRule="auto"/>
              <w:ind w:right="245"/>
              <w:rPr>
                <w:sz w:val="18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5ADF3" w14:textId="3F0FC020" w:rsidR="00BE4F98" w:rsidRDefault="00BE4F98">
            <w:pPr>
              <w:pStyle w:val="TableParagraph"/>
              <w:spacing w:before="13"/>
              <w:ind w:left="81"/>
              <w:rPr>
                <w:sz w:val="18"/>
              </w:rPr>
            </w:pPr>
          </w:p>
        </w:tc>
      </w:tr>
      <w:tr w:rsidR="00AB2018" w14:paraId="6D7239FF" w14:textId="77777777" w:rsidTr="00AB2018">
        <w:trPr>
          <w:trHeight w:val="1639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27DAB" w14:textId="77777777" w:rsidR="00AB2018" w:rsidRDefault="00AB2018">
            <w:pPr>
              <w:pStyle w:val="TableParagraph"/>
              <w:spacing w:line="252" w:lineRule="auto"/>
              <w:ind w:right="175"/>
              <w:rPr>
                <w:sz w:val="18"/>
              </w:rPr>
            </w:pP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BE2CF" w14:textId="77777777" w:rsidR="00AB2018" w:rsidRDefault="00AB2018">
            <w:pPr>
              <w:pStyle w:val="TableParagraph"/>
              <w:spacing w:line="252" w:lineRule="auto"/>
              <w:ind w:right="97"/>
              <w:rPr>
                <w:sz w:val="18"/>
              </w:rPr>
            </w:pP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9094C" w14:textId="77777777" w:rsidR="00AB2018" w:rsidRDefault="00AB2018">
            <w:pPr>
              <w:pStyle w:val="TableParagraph"/>
              <w:spacing w:line="252" w:lineRule="auto"/>
              <w:ind w:right="245"/>
              <w:rPr>
                <w:sz w:val="18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68A3E" w14:textId="77777777" w:rsidR="00AB2018" w:rsidRDefault="00AB2018">
            <w:pPr>
              <w:pStyle w:val="TableParagraph"/>
              <w:spacing w:before="13"/>
              <w:ind w:left="81"/>
              <w:rPr>
                <w:sz w:val="18"/>
              </w:rPr>
            </w:pPr>
          </w:p>
        </w:tc>
      </w:tr>
      <w:tr w:rsidR="00AB2018" w14:paraId="2E76A1F0" w14:textId="77777777" w:rsidTr="00AB2018">
        <w:trPr>
          <w:trHeight w:val="1639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C95D1" w14:textId="77777777" w:rsidR="00AB2018" w:rsidRDefault="00AB2018">
            <w:pPr>
              <w:pStyle w:val="TableParagraph"/>
              <w:spacing w:line="252" w:lineRule="auto"/>
              <w:ind w:right="175"/>
              <w:rPr>
                <w:sz w:val="18"/>
              </w:rPr>
            </w:pP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C5516" w14:textId="77777777" w:rsidR="00AB2018" w:rsidRDefault="00AB2018">
            <w:pPr>
              <w:pStyle w:val="TableParagraph"/>
              <w:spacing w:line="252" w:lineRule="auto"/>
              <w:ind w:right="97"/>
              <w:rPr>
                <w:sz w:val="18"/>
              </w:rPr>
            </w:pP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8DE86" w14:textId="77777777" w:rsidR="00AB2018" w:rsidRDefault="00AB2018">
            <w:pPr>
              <w:pStyle w:val="TableParagraph"/>
              <w:spacing w:line="252" w:lineRule="auto"/>
              <w:ind w:right="245"/>
              <w:rPr>
                <w:sz w:val="18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D70A1" w14:textId="77777777" w:rsidR="00AB2018" w:rsidRDefault="00AB2018">
            <w:pPr>
              <w:pStyle w:val="TableParagraph"/>
              <w:spacing w:before="13"/>
              <w:ind w:left="81"/>
              <w:rPr>
                <w:sz w:val="18"/>
              </w:rPr>
            </w:pPr>
          </w:p>
        </w:tc>
      </w:tr>
    </w:tbl>
    <w:p w14:paraId="4A0034AF" w14:textId="77777777" w:rsidR="00E6137E" w:rsidRDefault="00E6137E" w:rsidP="00E6137E">
      <w:pPr>
        <w:pStyle w:val="BodyText"/>
      </w:pPr>
    </w:p>
    <w:p w14:paraId="62D21E1B" w14:textId="351F0E24" w:rsidR="00BE4F98" w:rsidRDefault="00BE4F98" w:rsidP="00BE4F98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Closure outcomes table  </w:t>
      </w:r>
    </w:p>
    <w:p w14:paraId="31D9F024" w14:textId="6979298F" w:rsidR="00BE4F98" w:rsidRDefault="00BE4F98" w:rsidP="00BE4F98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Example closure outcomes table with completion criteria monitoring program (including data entry examples)</w:t>
      </w:r>
      <w:r w:rsidR="0009596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tbl>
      <w:tblPr>
        <w:tblW w:w="9387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5"/>
        <w:gridCol w:w="1538"/>
        <w:gridCol w:w="1758"/>
        <w:gridCol w:w="1758"/>
        <w:gridCol w:w="1758"/>
      </w:tblGrid>
      <w:tr w:rsidR="00BE4F98" w14:paraId="2C8009B1" w14:textId="77777777" w:rsidTr="00BE4F98">
        <w:trPr>
          <w:trHeight w:val="489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  <w:hideMark/>
          </w:tcPr>
          <w:p w14:paraId="023D2380" w14:textId="77777777" w:rsidR="00BE4F98" w:rsidRDefault="00BE4F98">
            <w:pPr>
              <w:pStyle w:val="TableParagraph"/>
              <w:spacing w:before="170"/>
              <w:ind w:left="5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90"/>
                <w:sz w:val="18"/>
              </w:rPr>
              <w:t>Closure</w:t>
            </w:r>
            <w:r>
              <w:rPr>
                <w:rFonts w:ascii="Arial"/>
                <w:b/>
                <w:color w:val="FFFFFF"/>
                <w:spacing w:val="1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outcome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  <w:hideMark/>
          </w:tcPr>
          <w:p w14:paraId="7E878A36" w14:textId="77777777" w:rsidR="00BE4F98" w:rsidRDefault="00BE4F98">
            <w:pPr>
              <w:pStyle w:val="TableParagraph"/>
              <w:spacing w:before="170"/>
              <w:ind w:left="4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Domain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  <w:hideMark/>
          </w:tcPr>
          <w:p w14:paraId="30CE39F9" w14:textId="77777777" w:rsidR="00BE4F98" w:rsidRDefault="00BE4F98">
            <w:pPr>
              <w:pStyle w:val="TableParagraph"/>
              <w:spacing w:before="170"/>
              <w:ind w:left="3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90"/>
                <w:sz w:val="18"/>
              </w:rPr>
              <w:t>Risk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Pathway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  <w:hideMark/>
          </w:tcPr>
          <w:p w14:paraId="7292D5B4" w14:textId="77777777" w:rsidR="00BE4F98" w:rsidRDefault="00BE4F98">
            <w:pPr>
              <w:pStyle w:val="TableParagraph"/>
              <w:spacing w:before="170"/>
              <w:ind w:left="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90"/>
                <w:sz w:val="18"/>
              </w:rPr>
              <w:t>Completion</w:t>
            </w:r>
            <w:r>
              <w:rPr>
                <w:rFonts w:ascii="Arial"/>
                <w:b/>
                <w:color w:val="FFFFFF"/>
                <w:spacing w:val="2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Criteria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  <w:hideMark/>
          </w:tcPr>
          <w:p w14:paraId="061D48D7" w14:textId="77777777" w:rsidR="00BE4F98" w:rsidRDefault="00BE4F98">
            <w:pPr>
              <w:pStyle w:val="TableParagraph"/>
              <w:spacing w:before="170"/>
              <w:ind w:left="4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Monitoring</w:t>
            </w:r>
          </w:p>
        </w:tc>
      </w:tr>
      <w:tr w:rsidR="00BE4F98" w14:paraId="45062FB0" w14:textId="77777777" w:rsidTr="00AB2018">
        <w:trPr>
          <w:trHeight w:val="1855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5544B" w14:textId="215A4FE7" w:rsidR="00BE4F98" w:rsidRDefault="00BE4F98">
            <w:pPr>
              <w:pStyle w:val="TableParagraph"/>
              <w:spacing w:before="0" w:line="252" w:lineRule="auto"/>
              <w:ind w:right="265"/>
              <w:rPr>
                <w:sz w:val="18"/>
              </w:rPr>
            </w:pP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FAABF" w14:textId="405BEB2F" w:rsidR="00BE4F98" w:rsidRDefault="00BE4F98">
            <w:pPr>
              <w:pStyle w:val="TableParagraph"/>
              <w:spacing w:line="252" w:lineRule="auto"/>
              <w:ind w:left="79" w:right="564"/>
              <w:rPr>
                <w:sz w:val="18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631A3" w14:textId="300EBC56" w:rsidR="00BE4F98" w:rsidRDefault="00BE4F98">
            <w:pPr>
              <w:pStyle w:val="TableParagraph"/>
              <w:spacing w:line="252" w:lineRule="auto"/>
              <w:ind w:left="78"/>
              <w:rPr>
                <w:sz w:val="18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B024B" w14:textId="247177D4" w:rsidR="00BE4F98" w:rsidRDefault="00BE4F98">
            <w:pPr>
              <w:pStyle w:val="TableParagraph"/>
              <w:spacing w:line="252" w:lineRule="auto"/>
              <w:ind w:left="78"/>
              <w:rPr>
                <w:sz w:val="18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799DA" w14:textId="165A6215" w:rsidR="00BE4F98" w:rsidRDefault="00BE4F98">
            <w:pPr>
              <w:pStyle w:val="TableParagraph"/>
              <w:spacing w:before="113" w:line="252" w:lineRule="auto"/>
              <w:ind w:left="77" w:right="393"/>
              <w:jc w:val="both"/>
              <w:rPr>
                <w:sz w:val="18"/>
              </w:rPr>
            </w:pPr>
          </w:p>
        </w:tc>
      </w:tr>
      <w:tr w:rsidR="00AB2018" w14:paraId="1D98504E" w14:textId="77777777" w:rsidTr="00AB2018">
        <w:trPr>
          <w:trHeight w:val="1855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18228" w14:textId="77777777" w:rsidR="00AB2018" w:rsidRDefault="00AB2018">
            <w:pPr>
              <w:pStyle w:val="TableParagraph"/>
              <w:spacing w:before="0" w:line="252" w:lineRule="auto"/>
              <w:ind w:right="265"/>
              <w:rPr>
                <w:sz w:val="18"/>
              </w:rPr>
            </w:pP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B2E3E" w14:textId="77777777" w:rsidR="00AB2018" w:rsidRDefault="00AB2018">
            <w:pPr>
              <w:pStyle w:val="TableParagraph"/>
              <w:spacing w:line="252" w:lineRule="auto"/>
              <w:ind w:left="79" w:right="564"/>
              <w:rPr>
                <w:sz w:val="18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9E813" w14:textId="77777777" w:rsidR="00AB2018" w:rsidRDefault="00AB2018">
            <w:pPr>
              <w:pStyle w:val="TableParagraph"/>
              <w:spacing w:line="252" w:lineRule="auto"/>
              <w:ind w:left="78"/>
              <w:rPr>
                <w:sz w:val="18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8FBF0" w14:textId="77777777" w:rsidR="00AB2018" w:rsidRDefault="00AB2018">
            <w:pPr>
              <w:pStyle w:val="TableParagraph"/>
              <w:spacing w:line="252" w:lineRule="auto"/>
              <w:ind w:left="78"/>
              <w:rPr>
                <w:sz w:val="18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61AA1" w14:textId="77777777" w:rsidR="00AB2018" w:rsidRDefault="00AB2018">
            <w:pPr>
              <w:pStyle w:val="TableParagraph"/>
              <w:spacing w:before="113" w:line="252" w:lineRule="auto"/>
              <w:ind w:left="77" w:right="393"/>
              <w:jc w:val="both"/>
              <w:rPr>
                <w:sz w:val="18"/>
              </w:rPr>
            </w:pPr>
          </w:p>
        </w:tc>
      </w:tr>
    </w:tbl>
    <w:p w14:paraId="6521F573" w14:textId="4E4B4E1B" w:rsidR="00095967" w:rsidRDefault="00095967" w:rsidP="00E6137E">
      <w:pPr>
        <w:pStyle w:val="BodyText"/>
      </w:pPr>
    </w:p>
    <w:p w14:paraId="3FFFAAE1" w14:textId="39053E0F" w:rsidR="00BE4F98" w:rsidRPr="00095967" w:rsidRDefault="00095967" w:rsidP="00095967">
      <w:pPr>
        <w:spacing w:after="200"/>
        <w:rPr>
          <w:rFonts w:cstheme="minorBidi"/>
        </w:rPr>
      </w:pPr>
      <w:r>
        <w:br w:type="page"/>
      </w:r>
    </w:p>
    <w:p w14:paraId="3F07F175" w14:textId="40E39978" w:rsidR="00BE4F98" w:rsidRDefault="00095967" w:rsidP="00BE4F98">
      <w:pPr>
        <w:pStyle w:val="Heading1"/>
        <w:rPr>
          <w:sz w:val="24"/>
          <w:szCs w:val="24"/>
        </w:rPr>
      </w:pPr>
      <w:r>
        <w:rPr>
          <w:sz w:val="24"/>
          <w:szCs w:val="24"/>
        </w:rPr>
        <w:lastRenderedPageBreak/>
        <w:t>Knowledge gap register</w:t>
      </w:r>
      <w:r w:rsidR="00BE4F98">
        <w:rPr>
          <w:sz w:val="24"/>
          <w:szCs w:val="24"/>
        </w:rPr>
        <w:t xml:space="preserve">  </w:t>
      </w:r>
    </w:p>
    <w:p w14:paraId="2EC6E4B4" w14:textId="685D9710" w:rsidR="00BE4F98" w:rsidRDefault="00BE4F98" w:rsidP="00BE4F98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Example </w:t>
      </w:r>
      <w:r w:rsidR="00095967">
        <w:rPr>
          <w:sz w:val="22"/>
          <w:szCs w:val="22"/>
        </w:rPr>
        <w:t>knowledge gap register</w:t>
      </w:r>
      <w:r>
        <w:rPr>
          <w:sz w:val="22"/>
          <w:szCs w:val="22"/>
        </w:rPr>
        <w:t xml:space="preserve"> (including data entry examples)</w:t>
      </w:r>
      <w:r w:rsidR="0009596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tbl>
      <w:tblPr>
        <w:tblW w:w="9351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1416"/>
        <w:gridCol w:w="1416"/>
        <w:gridCol w:w="2101"/>
        <w:gridCol w:w="1416"/>
        <w:gridCol w:w="1296"/>
        <w:gridCol w:w="974"/>
      </w:tblGrid>
      <w:tr w:rsidR="00095967" w14:paraId="08702776" w14:textId="77777777" w:rsidTr="00095967">
        <w:trPr>
          <w:trHeight w:val="343"/>
        </w:trPr>
        <w:tc>
          <w:tcPr>
            <w:tcW w:w="935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  <w:hideMark/>
          </w:tcPr>
          <w:p w14:paraId="7D88E96E" w14:textId="77777777" w:rsidR="00095967" w:rsidRDefault="00095967">
            <w:pPr>
              <w:pStyle w:val="TableParagraph"/>
              <w:spacing w:before="97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90"/>
                <w:sz w:val="18"/>
              </w:rPr>
              <w:t>Knowledge</w:t>
            </w:r>
            <w:r>
              <w:rPr>
                <w:rFonts w:ascii="Arial"/>
                <w:b/>
                <w:color w:val="FFFFFF"/>
                <w:spacing w:val="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90"/>
                <w:sz w:val="18"/>
              </w:rPr>
              <w:t>Gap</w:t>
            </w:r>
            <w:r>
              <w:rPr>
                <w:rFonts w:ascii="Arial"/>
                <w:b/>
                <w:color w:val="FFFFFF"/>
                <w:spacing w:val="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90"/>
                <w:sz w:val="18"/>
              </w:rPr>
              <w:t>Register</w:t>
            </w:r>
          </w:p>
        </w:tc>
      </w:tr>
      <w:tr w:rsidR="00095967" w14:paraId="37E3CC3F" w14:textId="77777777" w:rsidTr="00095967">
        <w:trPr>
          <w:trHeight w:val="559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  <w:hideMark/>
          </w:tcPr>
          <w:p w14:paraId="51A68F24" w14:textId="77777777" w:rsidR="00095967" w:rsidRDefault="00095967">
            <w:pPr>
              <w:pStyle w:val="TableParagraph"/>
              <w:spacing w:before="205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10"/>
                <w:w w:val="105"/>
                <w:sz w:val="18"/>
              </w:rPr>
              <w:t>#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  <w:hideMark/>
          </w:tcPr>
          <w:p w14:paraId="7DCE3789" w14:textId="77777777" w:rsidR="00095967" w:rsidRDefault="00095967">
            <w:pPr>
              <w:pStyle w:val="TableParagraph"/>
              <w:spacing w:before="205"/>
              <w:ind w:left="4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Aspect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  <w:hideMark/>
          </w:tcPr>
          <w:p w14:paraId="6B356C57" w14:textId="77777777" w:rsidR="00095967" w:rsidRDefault="00095967">
            <w:pPr>
              <w:pStyle w:val="TableParagraph"/>
              <w:spacing w:before="97" w:line="247" w:lineRule="auto"/>
              <w:ind w:left="547" w:right="252" w:hanging="2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w w:val="90"/>
                <w:sz w:val="18"/>
              </w:rPr>
              <w:t xml:space="preserve">Knowledge 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>Gap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  <w:hideMark/>
          </w:tcPr>
          <w:p w14:paraId="7B8A4342" w14:textId="77777777" w:rsidR="00095967" w:rsidRDefault="00095967">
            <w:pPr>
              <w:pStyle w:val="TableParagraph"/>
              <w:spacing w:before="205"/>
              <w:ind w:left="4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90"/>
                <w:sz w:val="18"/>
              </w:rPr>
              <w:t>Planned</w:t>
            </w:r>
            <w:r>
              <w:rPr>
                <w:rFonts w:ascii="Arial"/>
                <w:b/>
                <w:color w:val="FFFFFF"/>
                <w:spacing w:val="16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Action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  <w:hideMark/>
          </w:tcPr>
          <w:p w14:paraId="02432C59" w14:textId="77777777" w:rsidR="00095967" w:rsidRDefault="00095967">
            <w:pPr>
              <w:pStyle w:val="TableParagraph"/>
              <w:spacing w:before="97" w:line="247" w:lineRule="auto"/>
              <w:ind w:left="265" w:right="153" w:hanging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8"/>
                <w:sz w:val="18"/>
              </w:rPr>
              <w:t>Action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8"/>
                <w:sz w:val="18"/>
              </w:rPr>
              <w:t xml:space="preserve">Owner </w:t>
            </w:r>
            <w:r>
              <w:rPr>
                <w:rFonts w:ascii="Arial"/>
                <w:b/>
                <w:color w:val="FFFFFF"/>
                <w:sz w:val="18"/>
              </w:rPr>
              <w:t xml:space="preserve">Title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 xml:space="preserve">/ </w:t>
            </w:r>
            <w:r>
              <w:rPr>
                <w:rFonts w:ascii="Arial"/>
                <w:b/>
                <w:color w:val="FFFFFF"/>
                <w:sz w:val="18"/>
              </w:rPr>
              <w:t>Role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  <w:hideMark/>
          </w:tcPr>
          <w:p w14:paraId="6608FF10" w14:textId="77777777" w:rsidR="00095967" w:rsidRDefault="00095967">
            <w:pPr>
              <w:pStyle w:val="TableParagraph"/>
              <w:spacing w:before="97" w:line="247" w:lineRule="auto"/>
              <w:ind w:left="180" w:firstLine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Timing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for </w:t>
            </w:r>
            <w:r>
              <w:rPr>
                <w:rFonts w:ascii="Arial"/>
                <w:b/>
                <w:color w:val="FFFFFF"/>
                <w:spacing w:val="-8"/>
                <w:sz w:val="18"/>
              </w:rPr>
              <w:t>Completion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  <w:hideMark/>
          </w:tcPr>
          <w:p w14:paraId="022DF384" w14:textId="77777777" w:rsidR="00095967" w:rsidRDefault="00095967">
            <w:pPr>
              <w:pStyle w:val="TableParagraph"/>
              <w:spacing w:before="205"/>
              <w:ind w:left="9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Progress</w:t>
            </w:r>
            <w:r>
              <w:rPr>
                <w:rFonts w:ascii="Arial"/>
                <w:b/>
                <w:color w:val="FFFFFF"/>
                <w:spacing w:val="-2"/>
                <w:position w:val="6"/>
                <w:sz w:val="10"/>
              </w:rPr>
              <w:t>2</w:t>
            </w:r>
          </w:p>
        </w:tc>
      </w:tr>
      <w:tr w:rsidR="00095967" w14:paraId="0D177CB6" w14:textId="77777777" w:rsidTr="00AB2018">
        <w:trPr>
          <w:trHeight w:val="2719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7C838" w14:textId="65F37922" w:rsidR="00095967" w:rsidRDefault="00095967">
            <w:pPr>
              <w:pStyle w:val="TableParagraph"/>
              <w:spacing w:before="0"/>
              <w:ind w:left="79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B85F0" w14:textId="1EEC2FD3" w:rsidR="00095967" w:rsidRDefault="00095967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85344" w14:textId="1A2BD738" w:rsidR="00095967" w:rsidRDefault="00095967">
            <w:pPr>
              <w:pStyle w:val="TableParagraph"/>
              <w:spacing w:before="0" w:line="252" w:lineRule="auto"/>
              <w:ind w:left="79" w:right="58"/>
              <w:rPr>
                <w:sz w:val="18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7CD4B" w14:textId="6EBE6B6B" w:rsidR="00095967" w:rsidRDefault="00095967">
            <w:pPr>
              <w:pStyle w:val="TableParagraph"/>
              <w:spacing w:before="0" w:line="252" w:lineRule="auto"/>
              <w:ind w:left="79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AB058" w14:textId="3791C850" w:rsidR="00095967" w:rsidRDefault="00095967">
            <w:pPr>
              <w:pStyle w:val="TableParagraph"/>
              <w:spacing w:before="0" w:line="252" w:lineRule="auto"/>
              <w:ind w:left="79" w:right="153"/>
              <w:rPr>
                <w:sz w:val="18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7EBBA" w14:textId="7F88A0E7" w:rsidR="00095967" w:rsidRDefault="00095967">
            <w:pPr>
              <w:pStyle w:val="TableParagraph"/>
              <w:spacing w:before="0"/>
              <w:ind w:left="79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B0B27" w14:textId="77777777" w:rsidR="00095967" w:rsidRDefault="0009596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95967" w14:paraId="10FA6560" w14:textId="77777777" w:rsidTr="00AB2018">
        <w:trPr>
          <w:trHeight w:val="1639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867C6" w14:textId="178C21B6" w:rsidR="00095967" w:rsidRDefault="00095967">
            <w:pPr>
              <w:pStyle w:val="TableParagraph"/>
              <w:spacing w:before="0"/>
              <w:ind w:left="79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237CD" w14:textId="1E0A9894" w:rsidR="00095967" w:rsidRDefault="00095967">
            <w:pPr>
              <w:pStyle w:val="TableParagraph"/>
              <w:spacing w:before="0" w:line="252" w:lineRule="auto"/>
              <w:ind w:right="441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04E30" w14:textId="001AC52A" w:rsidR="00095967" w:rsidRDefault="00095967">
            <w:pPr>
              <w:pStyle w:val="TableParagraph"/>
              <w:spacing w:before="0" w:line="252" w:lineRule="auto"/>
              <w:ind w:left="79" w:right="264"/>
              <w:rPr>
                <w:sz w:val="18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C5779" w14:textId="51BAA362" w:rsidR="00095967" w:rsidRDefault="00095967">
            <w:pPr>
              <w:pStyle w:val="TableParagraph"/>
              <w:spacing w:before="12" w:line="252" w:lineRule="auto"/>
              <w:ind w:left="79" w:right="736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CF602" w14:textId="2FA7C198" w:rsidR="00095967" w:rsidRDefault="00095967">
            <w:pPr>
              <w:pStyle w:val="TableParagraph"/>
              <w:spacing w:before="0" w:line="252" w:lineRule="auto"/>
              <w:ind w:left="79" w:right="153"/>
              <w:rPr>
                <w:sz w:val="18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85E7D" w14:textId="487AF221" w:rsidR="00095967" w:rsidRDefault="00095967">
            <w:pPr>
              <w:pStyle w:val="TableParagraph"/>
              <w:spacing w:before="0"/>
              <w:ind w:left="79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DB374" w14:textId="77777777" w:rsidR="00095967" w:rsidRDefault="0009596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95967" w14:paraId="7CA98DC0" w14:textId="77777777" w:rsidTr="00AB2018">
        <w:trPr>
          <w:trHeight w:val="2503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B09BB" w14:textId="67F3E916" w:rsidR="00095967" w:rsidRDefault="00095967">
            <w:pPr>
              <w:pStyle w:val="TableParagraph"/>
              <w:spacing w:before="0"/>
              <w:ind w:left="79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04071" w14:textId="3D119E55" w:rsidR="00095967" w:rsidRDefault="00095967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2A76A" w14:textId="34DDD3C3" w:rsidR="00095967" w:rsidRDefault="00095967">
            <w:pPr>
              <w:pStyle w:val="TableParagraph"/>
              <w:spacing w:before="0" w:line="252" w:lineRule="auto"/>
              <w:ind w:left="79" w:right="153"/>
              <w:rPr>
                <w:sz w:val="18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D7CB3" w14:textId="1F3AFBE2" w:rsidR="00095967" w:rsidRDefault="00095967">
            <w:pPr>
              <w:pStyle w:val="TableParagraph"/>
              <w:spacing w:line="252" w:lineRule="auto"/>
              <w:ind w:left="79" w:right="187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23354" w14:textId="7BF5C95D" w:rsidR="00095967" w:rsidRDefault="00095967">
            <w:pPr>
              <w:pStyle w:val="TableParagraph"/>
              <w:spacing w:before="0"/>
              <w:ind w:left="0" w:right="118"/>
              <w:jc w:val="center"/>
              <w:rPr>
                <w:sz w:val="18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497DC" w14:textId="75F610F7" w:rsidR="00095967" w:rsidRDefault="00095967">
            <w:pPr>
              <w:pStyle w:val="TableParagraph"/>
              <w:spacing w:before="0"/>
              <w:ind w:left="79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2A890" w14:textId="77777777" w:rsidR="00095967" w:rsidRDefault="0009596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95967" w14:paraId="46A07277" w14:textId="77777777" w:rsidTr="00AB2018">
        <w:trPr>
          <w:trHeight w:val="1639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F8138" w14:textId="04578DC0" w:rsidR="00095967" w:rsidRDefault="00095967">
            <w:pPr>
              <w:pStyle w:val="TableParagraph"/>
              <w:spacing w:before="0"/>
              <w:ind w:left="79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28602" w14:textId="2C3B91DD" w:rsidR="00095967" w:rsidRDefault="00095967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D0342" w14:textId="13973E3E" w:rsidR="00095967" w:rsidRDefault="00095967">
            <w:pPr>
              <w:pStyle w:val="TableParagraph"/>
              <w:spacing w:before="0" w:line="252" w:lineRule="auto"/>
              <w:ind w:left="79" w:right="153"/>
              <w:rPr>
                <w:sz w:val="18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2F27D" w14:textId="06EED613" w:rsidR="00095967" w:rsidRDefault="00095967">
            <w:pPr>
              <w:pStyle w:val="TableParagraph"/>
              <w:spacing w:line="252" w:lineRule="auto"/>
              <w:ind w:left="79" w:right="7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D9AA7" w14:textId="5F3171FD" w:rsidR="00095967" w:rsidRDefault="00095967">
            <w:pPr>
              <w:pStyle w:val="TableParagraph"/>
              <w:spacing w:before="0" w:line="252" w:lineRule="auto"/>
              <w:ind w:left="79" w:right="153"/>
              <w:rPr>
                <w:sz w:val="18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F18BA" w14:textId="1341D267" w:rsidR="00095967" w:rsidRDefault="00095967">
            <w:pPr>
              <w:pStyle w:val="TableParagraph"/>
              <w:spacing w:before="0"/>
              <w:ind w:left="79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488C9" w14:textId="77777777" w:rsidR="00095967" w:rsidRDefault="0009596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95967" w14:paraId="13D51241" w14:textId="77777777" w:rsidTr="00AB2018">
        <w:trPr>
          <w:trHeight w:val="2503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E0BEA" w14:textId="16E4D80E" w:rsidR="00095967" w:rsidRDefault="00095967">
            <w:pPr>
              <w:pStyle w:val="TableParagraph"/>
              <w:spacing w:before="0"/>
              <w:ind w:left="79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1ED87" w14:textId="5EE1C8E5" w:rsidR="00095967" w:rsidRDefault="00095967">
            <w:pPr>
              <w:pStyle w:val="TableParagraph"/>
              <w:spacing w:before="0" w:line="252" w:lineRule="auto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9F005" w14:textId="0F4B82B3" w:rsidR="00095967" w:rsidRDefault="00095967">
            <w:pPr>
              <w:pStyle w:val="TableParagraph"/>
              <w:spacing w:before="0" w:line="252" w:lineRule="auto"/>
              <w:ind w:left="79" w:right="270"/>
              <w:rPr>
                <w:sz w:val="18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B8524" w14:textId="7942B5F5" w:rsidR="00095967" w:rsidRDefault="00095967">
            <w:pPr>
              <w:pStyle w:val="TableParagraph"/>
              <w:spacing w:before="0" w:line="252" w:lineRule="auto"/>
              <w:ind w:left="79" w:right="228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CC519" w14:textId="609CC51C" w:rsidR="00095967" w:rsidRDefault="00095967">
            <w:pPr>
              <w:pStyle w:val="TableParagraph"/>
              <w:spacing w:before="0"/>
              <w:ind w:left="0" w:right="118"/>
              <w:jc w:val="center"/>
              <w:rPr>
                <w:sz w:val="18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D6C4F" w14:textId="2DE5B6A6" w:rsidR="00095967" w:rsidRDefault="00095967">
            <w:pPr>
              <w:pStyle w:val="TableParagraph"/>
              <w:spacing w:before="0"/>
              <w:ind w:left="79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0CCFF" w14:textId="77777777" w:rsidR="00095967" w:rsidRDefault="0009596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11C72662" w14:textId="77777777" w:rsidR="007E404A" w:rsidRDefault="007E404A" w:rsidP="007E404A">
      <w:pPr>
        <w:pStyle w:val="Heading1"/>
        <w:rPr>
          <w:sz w:val="24"/>
          <w:szCs w:val="24"/>
        </w:rPr>
      </w:pPr>
    </w:p>
    <w:p w14:paraId="5DF9BD16" w14:textId="77777777" w:rsidR="007E404A" w:rsidRPr="007E404A" w:rsidRDefault="007E404A" w:rsidP="007E404A">
      <w:pPr>
        <w:pStyle w:val="BodyText"/>
      </w:pPr>
    </w:p>
    <w:p w14:paraId="212F9A46" w14:textId="25B52A71" w:rsidR="007E404A" w:rsidRDefault="007E404A" w:rsidP="007E404A">
      <w:pPr>
        <w:pStyle w:val="Heading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Rehabilitation and closure task register  </w:t>
      </w:r>
    </w:p>
    <w:p w14:paraId="3A3E20F5" w14:textId="2E87BD64" w:rsidR="007E404A" w:rsidRDefault="007E404A" w:rsidP="007E404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Example rehabilitation and closure task register (including data entry examples). </w:t>
      </w:r>
    </w:p>
    <w:tbl>
      <w:tblPr>
        <w:tblW w:w="9355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"/>
        <w:gridCol w:w="2154"/>
        <w:gridCol w:w="2657"/>
        <w:gridCol w:w="1651"/>
        <w:gridCol w:w="1162"/>
        <w:gridCol w:w="940"/>
      </w:tblGrid>
      <w:tr w:rsidR="007E404A" w14:paraId="1DF0FDAE" w14:textId="77777777" w:rsidTr="007E404A">
        <w:trPr>
          <w:trHeight w:val="343"/>
        </w:trPr>
        <w:tc>
          <w:tcPr>
            <w:tcW w:w="93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B6E"/>
            <w:hideMark/>
          </w:tcPr>
          <w:p w14:paraId="399ED8D4" w14:textId="77777777" w:rsidR="007E404A" w:rsidRDefault="007E404A">
            <w:pPr>
              <w:pStyle w:val="TableParagraph"/>
              <w:spacing w:before="97"/>
              <w:ind w:left="53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90"/>
                <w:sz w:val="18"/>
              </w:rPr>
              <w:t>Rehabilitation</w:t>
            </w:r>
            <w:r>
              <w:rPr>
                <w:rFonts w:ascii="Arial"/>
                <w:b/>
                <w:color w:val="FFFFFF"/>
                <w:spacing w:val="1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90"/>
                <w:sz w:val="18"/>
              </w:rPr>
              <w:t>and</w:t>
            </w:r>
            <w:r>
              <w:rPr>
                <w:rFonts w:ascii="Arial"/>
                <w:b/>
                <w:color w:val="FFFFFF"/>
                <w:spacing w:val="1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90"/>
                <w:sz w:val="18"/>
              </w:rPr>
              <w:t>closure</w:t>
            </w:r>
            <w:r>
              <w:rPr>
                <w:rFonts w:ascii="Arial"/>
                <w:b/>
                <w:color w:val="FFFFFF"/>
                <w:spacing w:val="1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90"/>
                <w:sz w:val="18"/>
              </w:rPr>
              <w:t>task</w:t>
            </w:r>
            <w:r>
              <w:rPr>
                <w:rFonts w:ascii="Arial"/>
                <w:b/>
                <w:color w:val="FFFFFF"/>
                <w:spacing w:val="1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90"/>
                <w:sz w:val="18"/>
              </w:rPr>
              <w:t>register</w:t>
            </w:r>
          </w:p>
        </w:tc>
      </w:tr>
      <w:tr w:rsidR="007E404A" w14:paraId="6DF9328F" w14:textId="77777777" w:rsidTr="007E404A">
        <w:trPr>
          <w:trHeight w:val="343"/>
        </w:trPr>
        <w:tc>
          <w:tcPr>
            <w:tcW w:w="93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15A72"/>
            <w:hideMark/>
          </w:tcPr>
          <w:p w14:paraId="4140CCAF" w14:textId="77777777" w:rsidR="007E404A" w:rsidRDefault="007E404A">
            <w:pPr>
              <w:pStyle w:val="TableParagraph"/>
              <w:spacing w:before="97"/>
              <w:ind w:left="53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90"/>
                <w:sz w:val="18"/>
              </w:rPr>
              <w:t>Operational</w:t>
            </w:r>
            <w:r>
              <w:rPr>
                <w:rFonts w:ascii="Arial"/>
                <w:b/>
                <w:color w:val="FFFFFF"/>
                <w:spacing w:val="1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90"/>
                <w:sz w:val="18"/>
              </w:rPr>
              <w:t>and</w:t>
            </w:r>
            <w:r>
              <w:rPr>
                <w:rFonts w:ascii="Arial"/>
                <w:b/>
                <w:color w:val="FFFFFF"/>
                <w:spacing w:val="18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90"/>
                <w:sz w:val="18"/>
              </w:rPr>
              <w:t>progressive</w:t>
            </w:r>
            <w:r>
              <w:rPr>
                <w:rFonts w:ascii="Arial"/>
                <w:b/>
                <w:color w:val="FFFFFF"/>
                <w:spacing w:val="1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90"/>
                <w:sz w:val="18"/>
              </w:rPr>
              <w:t>rehabilitation</w:t>
            </w:r>
            <w:r>
              <w:rPr>
                <w:rFonts w:ascii="Arial"/>
                <w:b/>
                <w:color w:val="FFFFFF"/>
                <w:spacing w:val="18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90"/>
                <w:sz w:val="18"/>
              </w:rPr>
              <w:t>tasks</w:t>
            </w:r>
          </w:p>
        </w:tc>
      </w:tr>
      <w:tr w:rsidR="007E404A" w14:paraId="401AC2FF" w14:textId="77777777" w:rsidTr="007E404A">
        <w:trPr>
          <w:trHeight w:val="56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</w:tcPr>
          <w:p w14:paraId="0C1581C0" w14:textId="77777777" w:rsidR="007E404A" w:rsidRDefault="007E404A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14:paraId="301F6882" w14:textId="77777777" w:rsidR="007E404A" w:rsidRDefault="007E404A">
            <w:pPr>
              <w:pStyle w:val="TableParagraph"/>
              <w:spacing w:before="1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58595B"/>
                <w:spacing w:val="-10"/>
                <w:w w:val="105"/>
                <w:sz w:val="18"/>
              </w:rPr>
              <w:t>#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</w:tcPr>
          <w:p w14:paraId="3FF92130" w14:textId="77777777" w:rsidR="007E404A" w:rsidRDefault="007E404A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14:paraId="537AFFBC" w14:textId="77777777" w:rsidR="007E404A" w:rsidRDefault="007E404A">
            <w:pPr>
              <w:pStyle w:val="TableParagraph"/>
              <w:spacing w:before="1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58595B"/>
                <w:spacing w:val="-2"/>
                <w:sz w:val="18"/>
              </w:rPr>
              <w:t>Domain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  <w:hideMark/>
          </w:tcPr>
          <w:p w14:paraId="30B1AC36" w14:textId="77777777" w:rsidR="007E404A" w:rsidRDefault="007E404A">
            <w:pPr>
              <w:pStyle w:val="TableParagraph"/>
              <w:spacing w:before="101" w:line="247" w:lineRule="auto"/>
              <w:ind w:left="521" w:right="350" w:hanging="1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58595B"/>
                <w:spacing w:val="-6"/>
                <w:sz w:val="18"/>
              </w:rPr>
              <w:t>Works</w:t>
            </w:r>
            <w:r>
              <w:rPr>
                <w:rFonts w:ascii="Arial"/>
                <w:b/>
                <w:color w:val="58595B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58595B"/>
                <w:spacing w:val="-6"/>
                <w:sz w:val="18"/>
              </w:rPr>
              <w:t>to be</w:t>
            </w:r>
            <w:r>
              <w:rPr>
                <w:rFonts w:ascii="Arial"/>
                <w:b/>
                <w:color w:val="58595B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58595B"/>
                <w:spacing w:val="-6"/>
                <w:sz w:val="18"/>
              </w:rPr>
              <w:t xml:space="preserve">undertaken </w:t>
            </w:r>
            <w:r>
              <w:rPr>
                <w:rFonts w:ascii="Arial"/>
                <w:b/>
                <w:color w:val="58595B"/>
                <w:sz w:val="18"/>
              </w:rPr>
              <w:t>including</w:t>
            </w:r>
            <w:r>
              <w:rPr>
                <w:rFonts w:ascii="Arial"/>
                <w:b/>
                <w:color w:val="58595B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58595B"/>
                <w:sz w:val="18"/>
              </w:rPr>
              <w:t>Outcomes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  <w:hideMark/>
          </w:tcPr>
          <w:p w14:paraId="2B285016" w14:textId="77777777" w:rsidR="007E404A" w:rsidRDefault="007E404A">
            <w:pPr>
              <w:pStyle w:val="TableParagraph"/>
              <w:spacing w:before="101" w:line="247" w:lineRule="auto"/>
              <w:ind w:left="351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58595B"/>
                <w:spacing w:val="-2"/>
                <w:w w:val="90"/>
                <w:sz w:val="18"/>
              </w:rPr>
              <w:t xml:space="preserve">Responsible </w:t>
            </w:r>
            <w:r>
              <w:rPr>
                <w:rFonts w:ascii="Arial"/>
                <w:b/>
                <w:color w:val="58595B"/>
                <w:spacing w:val="-5"/>
                <w:sz w:val="18"/>
              </w:rPr>
              <w:t>Role/Owner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</w:tcPr>
          <w:p w14:paraId="449525DF" w14:textId="77777777" w:rsidR="007E404A" w:rsidRDefault="007E404A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14:paraId="28DAB999" w14:textId="77777777" w:rsidR="007E404A" w:rsidRDefault="007E404A">
            <w:pPr>
              <w:pStyle w:val="TableParagraph"/>
              <w:spacing w:before="1"/>
              <w:ind w:left="2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58595B"/>
                <w:spacing w:val="-2"/>
                <w:sz w:val="18"/>
              </w:rPr>
              <w:t>Timing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</w:tcPr>
          <w:p w14:paraId="6A0EF766" w14:textId="77777777" w:rsidR="007E404A" w:rsidRDefault="007E404A">
            <w:pPr>
              <w:pStyle w:val="TableParagraph"/>
              <w:spacing w:before="35"/>
              <w:ind w:left="0"/>
              <w:rPr>
                <w:rFonts w:ascii="Arial"/>
                <w:b/>
                <w:sz w:val="16"/>
              </w:rPr>
            </w:pPr>
          </w:p>
          <w:p w14:paraId="5B35F592" w14:textId="77777777" w:rsidR="007E404A" w:rsidRDefault="007E404A">
            <w:pPr>
              <w:pStyle w:val="TableParagraph"/>
              <w:spacing w:before="0"/>
              <w:ind w:left="81"/>
              <w:rPr>
                <w:sz w:val="9"/>
              </w:rPr>
            </w:pPr>
            <w:r>
              <w:rPr>
                <w:spacing w:val="-2"/>
                <w:sz w:val="16"/>
              </w:rPr>
              <w:t>Status</w:t>
            </w:r>
            <w:r>
              <w:rPr>
                <w:spacing w:val="-2"/>
                <w:position w:val="5"/>
                <w:sz w:val="9"/>
              </w:rPr>
              <w:t>3</w:t>
            </w:r>
          </w:p>
        </w:tc>
      </w:tr>
      <w:tr w:rsidR="007E404A" w14:paraId="306D318F" w14:textId="77777777" w:rsidTr="00AB2018">
        <w:trPr>
          <w:trHeight w:val="559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78C1F" w14:textId="0460B625" w:rsidR="007E404A" w:rsidRDefault="007E404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77925" w14:textId="43252DF4" w:rsidR="007E404A" w:rsidRDefault="007E404A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F7243" w14:textId="3A149858" w:rsidR="007E404A" w:rsidRDefault="007E404A">
            <w:pPr>
              <w:pStyle w:val="TableParagraph"/>
              <w:spacing w:line="252" w:lineRule="auto"/>
              <w:ind w:right="81"/>
              <w:rPr>
                <w:sz w:val="18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F2472" w14:textId="36B0DCD5" w:rsidR="007E404A" w:rsidRDefault="007E404A">
            <w:pPr>
              <w:pStyle w:val="TableParagraph"/>
              <w:ind w:left="0" w:right="204"/>
              <w:jc w:val="center"/>
              <w:rPr>
                <w:sz w:val="18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5F46C" w14:textId="644142E9" w:rsidR="007E404A" w:rsidRDefault="007E404A">
            <w:pPr>
              <w:pStyle w:val="TableParagraph"/>
              <w:ind w:left="81"/>
              <w:rPr>
                <w:sz w:val="18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E7FE4" w14:textId="77777777" w:rsidR="007E404A" w:rsidRDefault="007E404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E404A" w14:paraId="5CFDC72C" w14:textId="77777777" w:rsidTr="00AB2018">
        <w:trPr>
          <w:trHeight w:val="77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30BB8" w14:textId="3BFEBC88" w:rsidR="007E404A" w:rsidRDefault="007E404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58AB4" w14:textId="3B04A36F" w:rsidR="007E404A" w:rsidRDefault="007E404A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6F4B4" w14:textId="1C1A60EA" w:rsidR="007E404A" w:rsidRDefault="007E404A">
            <w:pPr>
              <w:pStyle w:val="TableParagraph"/>
              <w:spacing w:line="252" w:lineRule="auto"/>
              <w:ind w:right="406"/>
              <w:rPr>
                <w:sz w:val="18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68B03" w14:textId="48EF36E9" w:rsidR="007E404A" w:rsidRDefault="007E404A">
            <w:pPr>
              <w:pStyle w:val="TableParagraph"/>
              <w:ind w:left="0" w:right="204"/>
              <w:jc w:val="center"/>
              <w:rPr>
                <w:sz w:val="18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FC20B" w14:textId="0D386E61" w:rsidR="007E404A" w:rsidRDefault="007E404A">
            <w:pPr>
              <w:pStyle w:val="TableParagraph"/>
              <w:ind w:left="81"/>
              <w:rPr>
                <w:sz w:val="18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3CC34" w14:textId="77777777" w:rsidR="007E404A" w:rsidRDefault="007E404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E404A" w14:paraId="4C138949" w14:textId="77777777" w:rsidTr="00AB2018">
        <w:trPr>
          <w:trHeight w:val="559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ECC90" w14:textId="3E355631" w:rsidR="007E404A" w:rsidRDefault="007E404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A612B" w14:textId="3C23A31D" w:rsidR="007E404A" w:rsidRDefault="007E404A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E7296" w14:textId="3E00B4C4" w:rsidR="007E404A" w:rsidRDefault="007E404A">
            <w:pPr>
              <w:pStyle w:val="TableParagraph"/>
              <w:spacing w:line="252" w:lineRule="auto"/>
              <w:ind w:right="350"/>
              <w:rPr>
                <w:sz w:val="18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E8E4D" w14:textId="51CCEF2F" w:rsidR="007E404A" w:rsidRDefault="007E404A">
            <w:pPr>
              <w:pStyle w:val="TableParagraph"/>
              <w:ind w:left="0" w:right="204"/>
              <w:jc w:val="center"/>
              <w:rPr>
                <w:sz w:val="18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60773" w14:textId="369373C4" w:rsidR="007E404A" w:rsidRDefault="007E404A">
            <w:pPr>
              <w:pStyle w:val="TableParagraph"/>
              <w:ind w:left="81"/>
              <w:rPr>
                <w:sz w:val="18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89AB3" w14:textId="77777777" w:rsidR="007E404A" w:rsidRDefault="007E404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E404A" w14:paraId="30F02DC4" w14:textId="77777777" w:rsidTr="00AB2018">
        <w:trPr>
          <w:trHeight w:val="559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6A191" w14:textId="472E1AD5" w:rsidR="007E404A" w:rsidRDefault="007E404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10EAB" w14:textId="227D979D" w:rsidR="007E404A" w:rsidRDefault="007E404A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C8B8A" w14:textId="555B1691" w:rsidR="007E404A" w:rsidRDefault="007E404A">
            <w:pPr>
              <w:pStyle w:val="TableParagraph"/>
              <w:spacing w:line="252" w:lineRule="auto"/>
              <w:ind w:right="359"/>
              <w:rPr>
                <w:sz w:val="18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209AB" w14:textId="54C6453D" w:rsidR="007E404A" w:rsidRDefault="007E404A">
            <w:pPr>
              <w:pStyle w:val="TableParagraph"/>
              <w:spacing w:line="252" w:lineRule="auto"/>
              <w:rPr>
                <w:sz w:val="18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9CB7A" w14:textId="1F387AA8" w:rsidR="007E404A" w:rsidRDefault="007E404A">
            <w:pPr>
              <w:pStyle w:val="TableParagraph"/>
              <w:ind w:left="81"/>
              <w:rPr>
                <w:sz w:val="18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FBF72" w14:textId="77777777" w:rsidR="007E404A" w:rsidRDefault="007E404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E404A" w14:paraId="45B70630" w14:textId="77777777" w:rsidTr="00AB2018">
        <w:trPr>
          <w:trHeight w:val="559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87845" w14:textId="113B8183" w:rsidR="007E404A" w:rsidRDefault="007E404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AAE29" w14:textId="58174EEB" w:rsidR="007E404A" w:rsidRDefault="007E404A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80C20" w14:textId="04053D8F" w:rsidR="007E404A" w:rsidRDefault="007E404A">
            <w:pPr>
              <w:pStyle w:val="TableParagraph"/>
              <w:spacing w:line="252" w:lineRule="auto"/>
              <w:ind w:right="81"/>
              <w:rPr>
                <w:sz w:val="18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5E811" w14:textId="702985F7" w:rsidR="007E404A" w:rsidRDefault="007E404A">
            <w:pPr>
              <w:pStyle w:val="TableParagraph"/>
              <w:ind w:left="0" w:right="204"/>
              <w:jc w:val="center"/>
              <w:rPr>
                <w:sz w:val="18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48FBE" w14:textId="4EC82B14" w:rsidR="007E404A" w:rsidRDefault="007E404A">
            <w:pPr>
              <w:pStyle w:val="TableParagraph"/>
              <w:ind w:left="81"/>
              <w:rPr>
                <w:sz w:val="18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B5560" w14:textId="77777777" w:rsidR="007E404A" w:rsidRDefault="007E404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E404A" w14:paraId="2D66FC91" w14:textId="77777777" w:rsidTr="00AB2018">
        <w:trPr>
          <w:trHeight w:val="343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52FC3" w14:textId="1212C608" w:rsidR="007E404A" w:rsidRDefault="007E404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61AE4" w14:textId="40A19660" w:rsidR="007E404A" w:rsidRDefault="007E404A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26881" w14:textId="341C66D4" w:rsidR="007E404A" w:rsidRDefault="007E404A">
            <w:pPr>
              <w:pStyle w:val="TableParagraph"/>
              <w:rPr>
                <w:sz w:val="18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0083C" w14:textId="7A80A3E4" w:rsidR="007E404A" w:rsidRDefault="007E404A">
            <w:pPr>
              <w:pStyle w:val="TableParagraph"/>
              <w:ind w:left="0" w:right="204"/>
              <w:jc w:val="center"/>
              <w:rPr>
                <w:sz w:val="18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8CACD" w14:textId="32E446E6" w:rsidR="007E404A" w:rsidRDefault="007E404A">
            <w:pPr>
              <w:pStyle w:val="TableParagraph"/>
              <w:ind w:left="81"/>
              <w:rPr>
                <w:sz w:val="18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8EE9F" w14:textId="77777777" w:rsidR="007E404A" w:rsidRDefault="007E404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E404A" w14:paraId="45B0B1C1" w14:textId="77777777" w:rsidTr="007E404A">
        <w:trPr>
          <w:trHeight w:val="343"/>
        </w:trPr>
        <w:tc>
          <w:tcPr>
            <w:tcW w:w="93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15A72"/>
            <w:hideMark/>
          </w:tcPr>
          <w:p w14:paraId="62F3FFFE" w14:textId="77777777" w:rsidR="007E404A" w:rsidRDefault="007E404A">
            <w:pPr>
              <w:pStyle w:val="TableParagraph"/>
              <w:spacing w:before="97"/>
              <w:ind w:left="53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90"/>
                <w:sz w:val="18"/>
              </w:rPr>
              <w:t>Decommissioning</w:t>
            </w:r>
            <w:r>
              <w:rPr>
                <w:rFonts w:ascii="Arial"/>
                <w:b/>
                <w:color w:val="FFFFFF"/>
                <w:spacing w:val="18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90"/>
                <w:sz w:val="18"/>
              </w:rPr>
              <w:t>and</w:t>
            </w:r>
            <w:r>
              <w:rPr>
                <w:rFonts w:ascii="Arial"/>
                <w:b/>
                <w:color w:val="FFFFFF"/>
                <w:spacing w:val="18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90"/>
                <w:sz w:val="18"/>
              </w:rPr>
              <w:t>closure</w:t>
            </w:r>
            <w:r>
              <w:rPr>
                <w:rFonts w:ascii="Arial"/>
                <w:b/>
                <w:color w:val="FFFFFF"/>
                <w:spacing w:val="19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90"/>
                <w:sz w:val="18"/>
              </w:rPr>
              <w:t>tasks</w:t>
            </w:r>
          </w:p>
        </w:tc>
      </w:tr>
      <w:tr w:rsidR="007E404A" w14:paraId="2169032F" w14:textId="77777777" w:rsidTr="007E404A">
        <w:trPr>
          <w:trHeight w:val="559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DE1"/>
            <w:hideMark/>
          </w:tcPr>
          <w:p w14:paraId="26A003F8" w14:textId="77777777" w:rsidR="007E404A" w:rsidRDefault="007E404A">
            <w:pPr>
              <w:pStyle w:val="TableParagraph"/>
              <w:spacing w:before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58595B"/>
                <w:spacing w:val="-10"/>
                <w:w w:val="105"/>
                <w:sz w:val="18"/>
              </w:rPr>
              <w:t>#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DE1"/>
            <w:hideMark/>
          </w:tcPr>
          <w:p w14:paraId="63C5062D" w14:textId="77777777" w:rsidR="007E404A" w:rsidRDefault="007E404A">
            <w:pPr>
              <w:pStyle w:val="TableParagraph"/>
              <w:spacing w:before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58595B"/>
                <w:spacing w:val="-2"/>
                <w:sz w:val="18"/>
              </w:rPr>
              <w:t>Domain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DE1"/>
            <w:hideMark/>
          </w:tcPr>
          <w:p w14:paraId="188AD852" w14:textId="77777777" w:rsidR="007E404A" w:rsidRDefault="007E404A">
            <w:pPr>
              <w:pStyle w:val="TableParagraph"/>
              <w:spacing w:before="97" w:line="247" w:lineRule="auto"/>
              <w:ind w:right="6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58595B"/>
                <w:spacing w:val="-6"/>
                <w:sz w:val="18"/>
              </w:rPr>
              <w:t>Works</w:t>
            </w:r>
            <w:r>
              <w:rPr>
                <w:rFonts w:ascii="Arial"/>
                <w:b/>
                <w:color w:val="58595B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58595B"/>
                <w:spacing w:val="-6"/>
                <w:sz w:val="18"/>
              </w:rPr>
              <w:t>to be</w:t>
            </w:r>
            <w:r>
              <w:rPr>
                <w:rFonts w:ascii="Arial"/>
                <w:b/>
                <w:color w:val="58595B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58595B"/>
                <w:spacing w:val="-6"/>
                <w:sz w:val="18"/>
              </w:rPr>
              <w:t xml:space="preserve">undertaken </w:t>
            </w:r>
            <w:r>
              <w:rPr>
                <w:rFonts w:ascii="Arial"/>
                <w:b/>
                <w:color w:val="58595B"/>
                <w:sz w:val="18"/>
              </w:rPr>
              <w:t>including</w:t>
            </w:r>
            <w:r>
              <w:rPr>
                <w:rFonts w:ascii="Arial"/>
                <w:b/>
                <w:color w:val="58595B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58595B"/>
                <w:sz w:val="18"/>
              </w:rPr>
              <w:t>Outcomes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DE1"/>
            <w:hideMark/>
          </w:tcPr>
          <w:p w14:paraId="219991D1" w14:textId="77777777" w:rsidR="007E404A" w:rsidRDefault="007E404A">
            <w:pPr>
              <w:pStyle w:val="TableParagraph"/>
              <w:spacing w:before="97" w:line="247" w:lineRule="auto"/>
              <w:ind w:right="5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58595B"/>
                <w:spacing w:val="-2"/>
                <w:w w:val="90"/>
                <w:sz w:val="18"/>
              </w:rPr>
              <w:t xml:space="preserve">Responsible </w:t>
            </w:r>
            <w:r>
              <w:rPr>
                <w:rFonts w:ascii="Arial"/>
                <w:b/>
                <w:color w:val="58595B"/>
                <w:spacing w:val="-2"/>
                <w:sz w:val="18"/>
              </w:rPr>
              <w:t>Role/Owner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DE1"/>
            <w:hideMark/>
          </w:tcPr>
          <w:p w14:paraId="1B7BB21B" w14:textId="77777777" w:rsidR="007E404A" w:rsidRDefault="007E404A">
            <w:pPr>
              <w:pStyle w:val="TableParagraph"/>
              <w:spacing w:before="205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58595B"/>
                <w:spacing w:val="-2"/>
                <w:sz w:val="18"/>
              </w:rPr>
              <w:t>Timing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DE1"/>
            <w:hideMark/>
          </w:tcPr>
          <w:p w14:paraId="736C6B9B" w14:textId="77777777" w:rsidR="007E404A" w:rsidRDefault="007E404A">
            <w:pPr>
              <w:pStyle w:val="TableParagraph"/>
              <w:spacing w:before="205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58595B"/>
                <w:spacing w:val="-2"/>
                <w:sz w:val="18"/>
              </w:rPr>
              <w:t>Status</w:t>
            </w:r>
          </w:p>
        </w:tc>
      </w:tr>
      <w:tr w:rsidR="007E404A" w14:paraId="5DC42738" w14:textId="77777777" w:rsidTr="00AB2018">
        <w:trPr>
          <w:trHeight w:val="343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BEEE0" w14:textId="6D84AB4B" w:rsidR="007E404A" w:rsidRDefault="007E404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7E82E" w14:textId="2DFD67D2" w:rsidR="007E404A" w:rsidRDefault="007E404A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320A0" w14:textId="3D4227CB" w:rsidR="007E404A" w:rsidRDefault="007E404A">
            <w:pPr>
              <w:pStyle w:val="TableParagraph"/>
              <w:rPr>
                <w:sz w:val="18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773E4" w14:textId="4773B70C" w:rsidR="007E404A" w:rsidRDefault="007E404A">
            <w:pPr>
              <w:pStyle w:val="TableParagraph"/>
              <w:ind w:left="0" w:right="136"/>
              <w:jc w:val="center"/>
              <w:rPr>
                <w:sz w:val="18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5BC88" w14:textId="7543DC9F" w:rsidR="007E404A" w:rsidRDefault="007E404A">
            <w:pPr>
              <w:pStyle w:val="TableParagraph"/>
              <w:ind w:left="81"/>
              <w:rPr>
                <w:sz w:val="18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E8AEA" w14:textId="77777777" w:rsidR="007E404A" w:rsidRDefault="007E404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E404A" w14:paraId="691EB74B" w14:textId="77777777" w:rsidTr="00AB2018">
        <w:trPr>
          <w:trHeight w:val="559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1850E" w14:textId="5A7F14D2" w:rsidR="007E404A" w:rsidRDefault="007E404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A51A4" w14:textId="14E2C3D2" w:rsidR="007E404A" w:rsidRDefault="007E404A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AB51B" w14:textId="0AC724FD" w:rsidR="007E404A" w:rsidRDefault="007E404A">
            <w:pPr>
              <w:pStyle w:val="TableParagraph"/>
              <w:spacing w:line="252" w:lineRule="auto"/>
              <w:ind w:right="81"/>
              <w:rPr>
                <w:sz w:val="18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28CF3" w14:textId="0DD6F6CF" w:rsidR="007E404A" w:rsidRDefault="007E404A">
            <w:pPr>
              <w:pStyle w:val="TableParagraph"/>
              <w:ind w:left="0" w:right="136"/>
              <w:jc w:val="center"/>
              <w:rPr>
                <w:sz w:val="18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60C57" w14:textId="15AC4B71" w:rsidR="007E404A" w:rsidRDefault="007E404A">
            <w:pPr>
              <w:pStyle w:val="TableParagraph"/>
              <w:ind w:left="81"/>
              <w:rPr>
                <w:sz w:val="18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412B6" w14:textId="77777777" w:rsidR="007E404A" w:rsidRDefault="007E404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E404A" w14:paraId="584CF5D1" w14:textId="77777777" w:rsidTr="00AB2018">
        <w:trPr>
          <w:trHeight w:val="77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A96A8" w14:textId="387670E9" w:rsidR="007E404A" w:rsidRDefault="007E404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27FC6" w14:textId="740D2CA3" w:rsidR="007E404A" w:rsidRDefault="007E404A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CB97B" w14:textId="6734EA4B" w:rsidR="007E404A" w:rsidRDefault="007E404A">
            <w:pPr>
              <w:pStyle w:val="TableParagraph"/>
              <w:spacing w:line="252" w:lineRule="auto"/>
              <w:ind w:right="81"/>
              <w:rPr>
                <w:sz w:val="18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46267" w14:textId="5D1E1C6A" w:rsidR="007E404A" w:rsidRDefault="007E404A">
            <w:pPr>
              <w:pStyle w:val="TableParagraph"/>
              <w:ind w:left="0" w:right="136"/>
              <w:jc w:val="center"/>
              <w:rPr>
                <w:sz w:val="18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FBE2B" w14:textId="584EABB5" w:rsidR="007E404A" w:rsidRDefault="007E404A">
            <w:pPr>
              <w:pStyle w:val="TableParagraph"/>
              <w:ind w:left="81"/>
              <w:rPr>
                <w:sz w:val="18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F4CA9" w14:textId="77777777" w:rsidR="007E404A" w:rsidRDefault="007E404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E404A" w14:paraId="7821B5AB" w14:textId="77777777" w:rsidTr="00AB2018">
        <w:trPr>
          <w:trHeight w:val="343"/>
        </w:trPr>
        <w:tc>
          <w:tcPr>
            <w:tcW w:w="93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15A72"/>
          </w:tcPr>
          <w:p w14:paraId="1B7F27AC" w14:textId="32D672B0" w:rsidR="007E404A" w:rsidRDefault="007E404A">
            <w:pPr>
              <w:pStyle w:val="TableParagraph"/>
              <w:spacing w:before="97"/>
              <w:ind w:left="53"/>
              <w:jc w:val="center"/>
              <w:rPr>
                <w:rFonts w:ascii="Arial"/>
                <w:b/>
                <w:sz w:val="18"/>
              </w:rPr>
            </w:pPr>
          </w:p>
        </w:tc>
      </w:tr>
      <w:tr w:rsidR="007E404A" w14:paraId="22A8846C" w14:textId="77777777" w:rsidTr="007E404A">
        <w:trPr>
          <w:trHeight w:val="559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DE1"/>
            <w:hideMark/>
          </w:tcPr>
          <w:p w14:paraId="40434633" w14:textId="77777777" w:rsidR="007E404A" w:rsidRDefault="007E404A">
            <w:pPr>
              <w:pStyle w:val="TableParagraph"/>
              <w:spacing w:before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58595B"/>
                <w:spacing w:val="-10"/>
                <w:w w:val="105"/>
                <w:sz w:val="18"/>
              </w:rPr>
              <w:t>#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DE1"/>
            <w:hideMark/>
          </w:tcPr>
          <w:p w14:paraId="6FE8EDB6" w14:textId="77777777" w:rsidR="007E404A" w:rsidRDefault="007E404A">
            <w:pPr>
              <w:pStyle w:val="TableParagraph"/>
              <w:spacing w:before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58595B"/>
                <w:spacing w:val="-2"/>
                <w:sz w:val="18"/>
              </w:rPr>
              <w:t>Domain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DE1"/>
            <w:hideMark/>
          </w:tcPr>
          <w:p w14:paraId="55F4617E" w14:textId="77777777" w:rsidR="007E404A" w:rsidRDefault="007E404A">
            <w:pPr>
              <w:pStyle w:val="TableParagraph"/>
              <w:spacing w:before="97" w:line="247" w:lineRule="auto"/>
              <w:ind w:right="6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58595B"/>
                <w:spacing w:val="-6"/>
                <w:sz w:val="18"/>
              </w:rPr>
              <w:t>Works</w:t>
            </w:r>
            <w:r>
              <w:rPr>
                <w:rFonts w:ascii="Arial"/>
                <w:b/>
                <w:color w:val="58595B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58595B"/>
                <w:spacing w:val="-6"/>
                <w:sz w:val="18"/>
              </w:rPr>
              <w:t>to be</w:t>
            </w:r>
            <w:r>
              <w:rPr>
                <w:rFonts w:ascii="Arial"/>
                <w:b/>
                <w:color w:val="58595B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58595B"/>
                <w:spacing w:val="-6"/>
                <w:sz w:val="18"/>
              </w:rPr>
              <w:t xml:space="preserve">undertaken </w:t>
            </w:r>
            <w:r>
              <w:rPr>
                <w:rFonts w:ascii="Arial"/>
                <w:b/>
                <w:color w:val="58595B"/>
                <w:sz w:val="18"/>
              </w:rPr>
              <w:t>including</w:t>
            </w:r>
            <w:r>
              <w:rPr>
                <w:rFonts w:ascii="Arial"/>
                <w:b/>
                <w:color w:val="58595B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58595B"/>
                <w:sz w:val="18"/>
              </w:rPr>
              <w:t>Outcomes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DE1"/>
            <w:hideMark/>
          </w:tcPr>
          <w:p w14:paraId="1B4CFAB7" w14:textId="77777777" w:rsidR="007E404A" w:rsidRDefault="007E404A">
            <w:pPr>
              <w:pStyle w:val="TableParagraph"/>
              <w:spacing w:before="97" w:line="247" w:lineRule="auto"/>
              <w:ind w:right="5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58595B"/>
                <w:spacing w:val="-2"/>
                <w:w w:val="90"/>
                <w:sz w:val="18"/>
              </w:rPr>
              <w:t xml:space="preserve">Responsible </w:t>
            </w:r>
            <w:r>
              <w:rPr>
                <w:rFonts w:ascii="Arial"/>
                <w:b/>
                <w:color w:val="58595B"/>
                <w:spacing w:val="-2"/>
                <w:sz w:val="18"/>
              </w:rPr>
              <w:t>Role/Owner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DE1"/>
            <w:hideMark/>
          </w:tcPr>
          <w:p w14:paraId="733AED15" w14:textId="77777777" w:rsidR="007E404A" w:rsidRDefault="007E404A">
            <w:pPr>
              <w:pStyle w:val="TableParagraph"/>
              <w:spacing w:before="205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58595B"/>
                <w:spacing w:val="-2"/>
                <w:sz w:val="18"/>
              </w:rPr>
              <w:t>Timing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DE1"/>
            <w:hideMark/>
          </w:tcPr>
          <w:p w14:paraId="36A63E15" w14:textId="77777777" w:rsidR="007E404A" w:rsidRDefault="007E404A">
            <w:pPr>
              <w:pStyle w:val="TableParagraph"/>
              <w:spacing w:before="205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58595B"/>
                <w:spacing w:val="-2"/>
                <w:sz w:val="18"/>
              </w:rPr>
              <w:t>Status</w:t>
            </w:r>
          </w:p>
        </w:tc>
      </w:tr>
      <w:tr w:rsidR="007E404A" w14:paraId="0C17B368" w14:textId="77777777" w:rsidTr="00AB2018">
        <w:trPr>
          <w:trHeight w:val="77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CE014" w14:textId="4A22960C" w:rsidR="007E404A" w:rsidRDefault="007E404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D259F" w14:textId="38B31B14" w:rsidR="007E404A" w:rsidRDefault="007E404A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9341C" w14:textId="626ADD27" w:rsidR="007E404A" w:rsidRDefault="007E404A">
            <w:pPr>
              <w:pStyle w:val="TableParagraph"/>
              <w:spacing w:line="252" w:lineRule="auto"/>
              <w:ind w:right="128"/>
              <w:rPr>
                <w:sz w:val="18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0C681" w14:textId="121FA0DC" w:rsidR="007E404A" w:rsidRDefault="007E404A">
            <w:pPr>
              <w:pStyle w:val="TableParagraph"/>
              <w:ind w:left="0" w:right="204"/>
              <w:jc w:val="center"/>
              <w:rPr>
                <w:sz w:val="18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BFC68" w14:textId="67FA8DD2" w:rsidR="007E404A" w:rsidRDefault="007E404A">
            <w:pPr>
              <w:pStyle w:val="TableParagraph"/>
              <w:ind w:left="81"/>
              <w:rPr>
                <w:sz w:val="18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F0ECE" w14:textId="77777777" w:rsidR="007E404A" w:rsidRDefault="007E404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E404A" w14:paraId="70280E7A" w14:textId="77777777" w:rsidTr="00AB2018">
        <w:trPr>
          <w:trHeight w:val="99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A4399" w14:textId="67FA6D8C" w:rsidR="007E404A" w:rsidRDefault="007E404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FFB81" w14:textId="73B7A9CF" w:rsidR="007E404A" w:rsidRDefault="007E404A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0632B" w14:textId="13991B44" w:rsidR="007E404A" w:rsidRDefault="007E404A">
            <w:pPr>
              <w:pStyle w:val="TableParagraph"/>
              <w:spacing w:line="252" w:lineRule="auto"/>
              <w:ind w:right="350"/>
              <w:rPr>
                <w:sz w:val="18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96AA0" w14:textId="4401C96C" w:rsidR="007E404A" w:rsidRDefault="007E404A">
            <w:pPr>
              <w:pStyle w:val="TableParagraph"/>
              <w:ind w:left="0" w:right="204"/>
              <w:jc w:val="center"/>
              <w:rPr>
                <w:sz w:val="18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C354D" w14:textId="2BE324A6" w:rsidR="007E404A" w:rsidRDefault="007E404A">
            <w:pPr>
              <w:pStyle w:val="TableParagraph"/>
              <w:spacing w:line="252" w:lineRule="auto"/>
              <w:ind w:left="81"/>
              <w:rPr>
                <w:sz w:val="18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56EC9" w14:textId="77777777" w:rsidR="007E404A" w:rsidRDefault="007E404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B2018" w14:paraId="69DCF706" w14:textId="77777777" w:rsidTr="00AB2018">
        <w:trPr>
          <w:trHeight w:val="99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0DDF6" w14:textId="77777777" w:rsidR="00AB2018" w:rsidRDefault="00AB2018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FF530" w14:textId="77777777" w:rsidR="00AB2018" w:rsidRDefault="00AB2018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E35EF" w14:textId="77777777" w:rsidR="00AB2018" w:rsidRDefault="00AB2018">
            <w:pPr>
              <w:pStyle w:val="TableParagraph"/>
              <w:spacing w:line="252" w:lineRule="auto"/>
              <w:ind w:right="350"/>
              <w:rPr>
                <w:sz w:val="18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809A2" w14:textId="77777777" w:rsidR="00AB2018" w:rsidRDefault="00AB2018">
            <w:pPr>
              <w:pStyle w:val="TableParagraph"/>
              <w:ind w:left="0" w:right="204"/>
              <w:jc w:val="center"/>
              <w:rPr>
                <w:sz w:val="18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676B3" w14:textId="77777777" w:rsidR="00AB2018" w:rsidRDefault="00AB2018">
            <w:pPr>
              <w:pStyle w:val="TableParagraph"/>
              <w:spacing w:line="252" w:lineRule="auto"/>
              <w:ind w:left="81"/>
              <w:rPr>
                <w:sz w:val="18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48B9E" w14:textId="77777777" w:rsidR="00AB2018" w:rsidRDefault="00AB201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B2018" w14:paraId="7987EA81" w14:textId="77777777" w:rsidTr="00AB2018">
        <w:trPr>
          <w:trHeight w:val="99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06406" w14:textId="77777777" w:rsidR="00AB2018" w:rsidRDefault="00AB2018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9FB4B" w14:textId="77777777" w:rsidR="00AB2018" w:rsidRDefault="00AB2018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A402B" w14:textId="77777777" w:rsidR="00AB2018" w:rsidRDefault="00AB2018">
            <w:pPr>
              <w:pStyle w:val="TableParagraph"/>
              <w:spacing w:line="252" w:lineRule="auto"/>
              <w:ind w:right="350"/>
              <w:rPr>
                <w:sz w:val="18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C75E2" w14:textId="77777777" w:rsidR="00AB2018" w:rsidRDefault="00AB2018">
            <w:pPr>
              <w:pStyle w:val="TableParagraph"/>
              <w:ind w:left="0" w:right="204"/>
              <w:jc w:val="center"/>
              <w:rPr>
                <w:sz w:val="18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324C9" w14:textId="77777777" w:rsidR="00AB2018" w:rsidRDefault="00AB2018">
            <w:pPr>
              <w:pStyle w:val="TableParagraph"/>
              <w:spacing w:line="252" w:lineRule="auto"/>
              <w:ind w:left="81"/>
              <w:rPr>
                <w:sz w:val="18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70A03" w14:textId="77777777" w:rsidR="00AB2018" w:rsidRDefault="00AB201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2847C312" w14:textId="77777777" w:rsidR="0011793E" w:rsidRPr="0011793E" w:rsidRDefault="0011793E" w:rsidP="0011793E">
      <w:pPr>
        <w:pStyle w:val="BodyText"/>
      </w:pPr>
    </w:p>
    <w:p w14:paraId="442E2722" w14:textId="77777777" w:rsidR="005823D1" w:rsidRDefault="005823D1" w:rsidP="00AE2B03">
      <w:pPr>
        <w:pStyle w:val="BodyText"/>
      </w:pPr>
    </w:p>
    <w:p w14:paraId="63521DA1" w14:textId="77777777" w:rsidR="00F42B9C" w:rsidRPr="004F6AB4" w:rsidRDefault="00F42B9C" w:rsidP="0089115D">
      <w:pPr>
        <w:pStyle w:val="BodyText"/>
      </w:pPr>
    </w:p>
    <w:sectPr w:rsidR="00F42B9C" w:rsidRPr="004F6AB4" w:rsidSect="00AE4F21">
      <w:footerReference w:type="default" r:id="rId12"/>
      <w:headerReference w:type="first" r:id="rId13"/>
      <w:footerReference w:type="first" r:id="rId14"/>
      <w:pgSz w:w="11907" w:h="16840" w:code="9"/>
      <w:pgMar w:top="1304" w:right="1304" w:bottom="130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0A44C" w14:textId="77777777" w:rsidR="00217BAE" w:rsidRDefault="00217BAE" w:rsidP="00A4382C">
      <w:pPr>
        <w:spacing w:line="240" w:lineRule="auto"/>
      </w:pPr>
      <w:r>
        <w:separator/>
      </w:r>
    </w:p>
  </w:endnote>
  <w:endnote w:type="continuationSeparator" w:id="0">
    <w:p w14:paraId="2A06D738" w14:textId="77777777" w:rsidR="00217BAE" w:rsidRDefault="00217BAE" w:rsidP="00A43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2069" w14:textId="79B4179A" w:rsidR="005579F3" w:rsidRPr="0075253D" w:rsidRDefault="005579F3" w:rsidP="005579F3">
    <w:pPr>
      <w:pStyle w:val="Footer"/>
      <w:rPr>
        <w:szCs w:val="16"/>
      </w:rPr>
    </w:pPr>
    <w:r>
      <w:rPr>
        <w:szCs w:val="16"/>
      </w:rPr>
      <w:ptab w:relativeTo="margin" w:alignment="center" w:leader="none"/>
    </w:r>
    <w:r>
      <w:rPr>
        <w:szCs w:val="16"/>
      </w:rPr>
      <w:t xml:space="preserve">Page </w:t>
    </w:r>
    <w:r>
      <w:rPr>
        <w:szCs w:val="16"/>
      </w:rPr>
      <w:fldChar w:fldCharType="begin"/>
    </w:r>
    <w:r>
      <w:rPr>
        <w:szCs w:val="16"/>
      </w:rPr>
      <w:instrText xml:space="preserve"> PAGE </w:instrText>
    </w:r>
    <w:r>
      <w:rPr>
        <w:szCs w:val="16"/>
      </w:rPr>
      <w:fldChar w:fldCharType="separate"/>
    </w:r>
    <w:r w:rsidR="00BE52B1">
      <w:rPr>
        <w:noProof/>
        <w:szCs w:val="16"/>
      </w:rPr>
      <w:t>2</w:t>
    </w:r>
    <w:r>
      <w:rPr>
        <w:szCs w:val="16"/>
      </w:rPr>
      <w:fldChar w:fldCharType="end"/>
    </w:r>
    <w:r>
      <w:rPr>
        <w:szCs w:val="16"/>
      </w:rPr>
      <w:t xml:space="preserve"> of </w:t>
    </w:r>
    <w:r>
      <w:rPr>
        <w:szCs w:val="16"/>
      </w:rPr>
      <w:fldChar w:fldCharType="begin"/>
    </w:r>
    <w:r>
      <w:rPr>
        <w:szCs w:val="16"/>
      </w:rPr>
      <w:instrText xml:space="preserve"> NUMPAGES </w:instrText>
    </w:r>
    <w:r>
      <w:rPr>
        <w:szCs w:val="16"/>
      </w:rPr>
      <w:fldChar w:fldCharType="separate"/>
    </w:r>
    <w:r w:rsidR="00DE486D">
      <w:rPr>
        <w:noProof/>
        <w:szCs w:val="16"/>
      </w:rPr>
      <w:t>1</w:t>
    </w:r>
    <w:r>
      <w:rPr>
        <w:szCs w:val="16"/>
      </w:rPr>
      <w:fldChar w:fldCharType="end"/>
    </w:r>
    <w:r>
      <w:rPr>
        <w:szCs w:val="16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6D80" w14:textId="77777777" w:rsidR="007218E4" w:rsidRDefault="00CC388D" w:rsidP="005579F3">
    <w:pPr>
      <w:pStyle w:val="Footer"/>
      <w:ind w:left="-567"/>
    </w:pPr>
    <w:r>
      <w:rPr>
        <w:noProof/>
        <w:lang w:eastAsia="en-AU"/>
      </w:rPr>
      <w:drawing>
        <wp:inline distT="0" distB="0" distL="0" distR="0" wp14:anchorId="032CF622" wp14:editId="6EEB38A9">
          <wp:extent cx="6524625" cy="470535"/>
          <wp:effectExtent l="0" t="0" r="9525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ency_cover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1216" cy="47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482CC" w14:textId="77777777" w:rsidR="00217BAE" w:rsidRDefault="00217BAE" w:rsidP="00A4382C">
      <w:pPr>
        <w:spacing w:line="240" w:lineRule="auto"/>
      </w:pPr>
      <w:r>
        <w:separator/>
      </w:r>
    </w:p>
  </w:footnote>
  <w:footnote w:type="continuationSeparator" w:id="0">
    <w:p w14:paraId="1096192F" w14:textId="77777777" w:rsidR="00217BAE" w:rsidRDefault="00217BAE" w:rsidP="00A438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FC80" w14:textId="437BB100" w:rsidR="005579F3" w:rsidRDefault="00BF029A" w:rsidP="00AE4F21">
    <w:pPr>
      <w:pStyle w:val="Header"/>
    </w:pPr>
    <w:r>
      <w:rPr>
        <w:noProof/>
      </w:rPr>
      <w:drawing>
        <wp:inline distT="0" distB="0" distL="0" distR="0" wp14:anchorId="0563CED2" wp14:editId="7B421D52">
          <wp:extent cx="5904865" cy="1179830"/>
          <wp:effectExtent l="0" t="0" r="635" b="1270"/>
          <wp:docPr id="3" name="Picture 3" descr="A blue rectang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rectang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865" cy="1179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4A6E"/>
    <w:multiLevelType w:val="multilevel"/>
    <w:tmpl w:val="C4023126"/>
    <w:styleLink w:val="Agency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ourier New" w:hAnsi="Courier New" w:hint="default"/>
      </w:rPr>
    </w:lvl>
  </w:abstractNum>
  <w:abstractNum w:abstractNumId="1" w15:restartNumberingAfterBreak="0">
    <w:nsid w:val="19E47981"/>
    <w:multiLevelType w:val="multilevel"/>
    <w:tmpl w:val="0AA25E70"/>
    <w:numStyleLink w:val="AgencyBullets"/>
  </w:abstractNum>
  <w:abstractNum w:abstractNumId="2" w15:restartNumberingAfterBreak="0">
    <w:nsid w:val="215F6D97"/>
    <w:multiLevelType w:val="multilevel"/>
    <w:tmpl w:val="D5A4B100"/>
    <w:styleLink w:val="AgencyTableNumbers"/>
    <w:lvl w:ilvl="0">
      <w:start w:val="1"/>
      <w:numFmt w:val="decimal"/>
      <w:pStyle w:val="Table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27577B6A"/>
    <w:multiLevelType w:val="multilevel"/>
    <w:tmpl w:val="0AA25E70"/>
    <w:styleLink w:val="AgencyBullets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-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-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4" w15:restartNumberingAfterBreak="0">
    <w:nsid w:val="40EF60A1"/>
    <w:multiLevelType w:val="multilevel"/>
    <w:tmpl w:val="77DEEFC4"/>
    <w:numStyleLink w:val="AgencyNumbers"/>
  </w:abstractNum>
  <w:abstractNum w:abstractNumId="5" w15:restartNumberingAfterBreak="0">
    <w:nsid w:val="41B20D18"/>
    <w:multiLevelType w:val="multilevel"/>
    <w:tmpl w:val="C4023126"/>
    <w:numStyleLink w:val="AgencyTableBullets"/>
  </w:abstractNum>
  <w:abstractNum w:abstractNumId="6" w15:restartNumberingAfterBreak="0">
    <w:nsid w:val="4474526F"/>
    <w:multiLevelType w:val="multilevel"/>
    <w:tmpl w:val="D5A4B100"/>
    <w:numStyleLink w:val="AgencyTableNumbers"/>
  </w:abstractNum>
  <w:abstractNum w:abstractNumId="7" w15:restartNumberingAfterBreak="0">
    <w:nsid w:val="4B361966"/>
    <w:multiLevelType w:val="multilevel"/>
    <w:tmpl w:val="77DEEFC4"/>
    <w:styleLink w:val="AgencyNumbers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num w:numId="1" w16cid:durableId="1571187302">
    <w:abstractNumId w:val="3"/>
  </w:num>
  <w:num w:numId="2" w16cid:durableId="1417290364">
    <w:abstractNumId w:val="7"/>
  </w:num>
  <w:num w:numId="3" w16cid:durableId="1998267729">
    <w:abstractNumId w:val="0"/>
  </w:num>
  <w:num w:numId="4" w16cid:durableId="368266732">
    <w:abstractNumId w:val="2"/>
  </w:num>
  <w:num w:numId="5" w16cid:durableId="548806198">
    <w:abstractNumId w:val="4"/>
  </w:num>
  <w:num w:numId="6" w16cid:durableId="359284701">
    <w:abstractNumId w:val="5"/>
  </w:num>
  <w:num w:numId="7" w16cid:durableId="6754739">
    <w:abstractNumId w:val="6"/>
  </w:num>
  <w:num w:numId="8" w16cid:durableId="378172257">
    <w:abstractNumId w:val="1"/>
  </w:num>
  <w:num w:numId="9" w16cid:durableId="1057633884">
    <w:abstractNumId w:val="1"/>
  </w:num>
  <w:num w:numId="10" w16cid:durableId="988288119">
    <w:abstractNumId w:val="4"/>
  </w:num>
  <w:num w:numId="11" w16cid:durableId="4401848">
    <w:abstractNumId w:val="1"/>
  </w:num>
  <w:num w:numId="12" w16cid:durableId="157112797">
    <w:abstractNumId w:val="1"/>
  </w:num>
  <w:num w:numId="13" w16cid:durableId="693187958">
    <w:abstractNumId w:val="1"/>
  </w:num>
  <w:num w:numId="14" w16cid:durableId="1483696854">
    <w:abstractNumId w:val="1"/>
  </w:num>
  <w:num w:numId="15" w16cid:durableId="1888183480">
    <w:abstractNumId w:val="4"/>
  </w:num>
  <w:num w:numId="16" w16cid:durableId="1714882498">
    <w:abstractNumId w:val="4"/>
  </w:num>
  <w:num w:numId="17" w16cid:durableId="1123111815">
    <w:abstractNumId w:val="4"/>
  </w:num>
  <w:num w:numId="18" w16cid:durableId="1355351832">
    <w:abstractNumId w:val="4"/>
  </w:num>
  <w:num w:numId="19" w16cid:durableId="439224324">
    <w:abstractNumId w:val="3"/>
  </w:num>
  <w:num w:numId="20" w16cid:durableId="278145759">
    <w:abstractNumId w:val="7"/>
  </w:num>
  <w:num w:numId="21" w16cid:durableId="174850498">
    <w:abstractNumId w:val="0"/>
  </w:num>
  <w:num w:numId="22" w16cid:durableId="1098333320">
    <w:abstractNumId w:val="2"/>
  </w:num>
  <w:num w:numId="23" w16cid:durableId="80417104">
    <w:abstractNumId w:val="5"/>
  </w:num>
  <w:num w:numId="24" w16cid:durableId="201413950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defaultTabStop w:val="567"/>
  <w:drawingGridHorizontalSpacing w:val="11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86D"/>
    <w:rsid w:val="00005285"/>
    <w:rsid w:val="00030161"/>
    <w:rsid w:val="000628DD"/>
    <w:rsid w:val="00070650"/>
    <w:rsid w:val="00081F4F"/>
    <w:rsid w:val="00087E7C"/>
    <w:rsid w:val="00095967"/>
    <w:rsid w:val="000D37BF"/>
    <w:rsid w:val="000D3EDF"/>
    <w:rsid w:val="000D6278"/>
    <w:rsid w:val="000F4B54"/>
    <w:rsid w:val="000F672B"/>
    <w:rsid w:val="00101A4E"/>
    <w:rsid w:val="00117846"/>
    <w:rsid w:val="0011793E"/>
    <w:rsid w:val="00127A81"/>
    <w:rsid w:val="00135B2B"/>
    <w:rsid w:val="00150D6F"/>
    <w:rsid w:val="0015286C"/>
    <w:rsid w:val="00161BAC"/>
    <w:rsid w:val="00166F4F"/>
    <w:rsid w:val="001723E2"/>
    <w:rsid w:val="00175B21"/>
    <w:rsid w:val="00182318"/>
    <w:rsid w:val="001853E7"/>
    <w:rsid w:val="001C316F"/>
    <w:rsid w:val="001D2EB0"/>
    <w:rsid w:val="001E38AF"/>
    <w:rsid w:val="001F1168"/>
    <w:rsid w:val="0021319C"/>
    <w:rsid w:val="00217BAE"/>
    <w:rsid w:val="00217BF0"/>
    <w:rsid w:val="00275EB5"/>
    <w:rsid w:val="002760CB"/>
    <w:rsid w:val="002D4783"/>
    <w:rsid w:val="002E7DD3"/>
    <w:rsid w:val="00306FAF"/>
    <w:rsid w:val="00316310"/>
    <w:rsid w:val="00317B5F"/>
    <w:rsid w:val="00321C39"/>
    <w:rsid w:val="00327D01"/>
    <w:rsid w:val="0033401D"/>
    <w:rsid w:val="00334E55"/>
    <w:rsid w:val="00371FB3"/>
    <w:rsid w:val="003750FF"/>
    <w:rsid w:val="00375984"/>
    <w:rsid w:val="0038356A"/>
    <w:rsid w:val="003B68D0"/>
    <w:rsid w:val="003B77A2"/>
    <w:rsid w:val="003F4681"/>
    <w:rsid w:val="003F68F5"/>
    <w:rsid w:val="004108AE"/>
    <w:rsid w:val="00450CF2"/>
    <w:rsid w:val="00490548"/>
    <w:rsid w:val="004C12D6"/>
    <w:rsid w:val="004C3B9E"/>
    <w:rsid w:val="004D5B8D"/>
    <w:rsid w:val="004F6AB4"/>
    <w:rsid w:val="00502FFE"/>
    <w:rsid w:val="00517B50"/>
    <w:rsid w:val="00521B09"/>
    <w:rsid w:val="00556A44"/>
    <w:rsid w:val="00556CD6"/>
    <w:rsid w:val="005579F3"/>
    <w:rsid w:val="005823D1"/>
    <w:rsid w:val="005C7F45"/>
    <w:rsid w:val="00664B55"/>
    <w:rsid w:val="0069124D"/>
    <w:rsid w:val="0069487D"/>
    <w:rsid w:val="006B372C"/>
    <w:rsid w:val="006C5B43"/>
    <w:rsid w:val="00703FE8"/>
    <w:rsid w:val="00704EE7"/>
    <w:rsid w:val="00711DD3"/>
    <w:rsid w:val="007218E4"/>
    <w:rsid w:val="00725843"/>
    <w:rsid w:val="00736097"/>
    <w:rsid w:val="00736B45"/>
    <w:rsid w:val="0075253D"/>
    <w:rsid w:val="007528AA"/>
    <w:rsid w:val="007531DC"/>
    <w:rsid w:val="00757A2A"/>
    <w:rsid w:val="007A54B1"/>
    <w:rsid w:val="007E404A"/>
    <w:rsid w:val="007F4F9B"/>
    <w:rsid w:val="008565C8"/>
    <w:rsid w:val="00875FE3"/>
    <w:rsid w:val="00884F47"/>
    <w:rsid w:val="0089012F"/>
    <w:rsid w:val="0089115D"/>
    <w:rsid w:val="0089497A"/>
    <w:rsid w:val="008A0283"/>
    <w:rsid w:val="008A72AE"/>
    <w:rsid w:val="008B53D9"/>
    <w:rsid w:val="008D4A12"/>
    <w:rsid w:val="008E0D74"/>
    <w:rsid w:val="008E41EC"/>
    <w:rsid w:val="008E742A"/>
    <w:rsid w:val="00907E0F"/>
    <w:rsid w:val="00930BCD"/>
    <w:rsid w:val="00935B0B"/>
    <w:rsid w:val="0094285C"/>
    <w:rsid w:val="00943CC7"/>
    <w:rsid w:val="00944D7D"/>
    <w:rsid w:val="00953276"/>
    <w:rsid w:val="009532BA"/>
    <w:rsid w:val="009B0BD9"/>
    <w:rsid w:val="009E36D5"/>
    <w:rsid w:val="00A40D7F"/>
    <w:rsid w:val="00A4382C"/>
    <w:rsid w:val="00A663DD"/>
    <w:rsid w:val="00A73213"/>
    <w:rsid w:val="00A764D9"/>
    <w:rsid w:val="00A768BE"/>
    <w:rsid w:val="00A804F9"/>
    <w:rsid w:val="00A826CA"/>
    <w:rsid w:val="00A865D9"/>
    <w:rsid w:val="00AB2018"/>
    <w:rsid w:val="00AC5CC9"/>
    <w:rsid w:val="00AD0559"/>
    <w:rsid w:val="00AE2B03"/>
    <w:rsid w:val="00AE4F21"/>
    <w:rsid w:val="00AE6CF0"/>
    <w:rsid w:val="00B4205B"/>
    <w:rsid w:val="00B45BCE"/>
    <w:rsid w:val="00B80F37"/>
    <w:rsid w:val="00B96B1B"/>
    <w:rsid w:val="00BA2C3E"/>
    <w:rsid w:val="00BB241A"/>
    <w:rsid w:val="00BC5B97"/>
    <w:rsid w:val="00BC790D"/>
    <w:rsid w:val="00BD452D"/>
    <w:rsid w:val="00BD7FE2"/>
    <w:rsid w:val="00BE4F98"/>
    <w:rsid w:val="00BE52B1"/>
    <w:rsid w:val="00BF029A"/>
    <w:rsid w:val="00C013CF"/>
    <w:rsid w:val="00C134ED"/>
    <w:rsid w:val="00C169C6"/>
    <w:rsid w:val="00C17C2B"/>
    <w:rsid w:val="00C20983"/>
    <w:rsid w:val="00C524D8"/>
    <w:rsid w:val="00C74436"/>
    <w:rsid w:val="00C851DC"/>
    <w:rsid w:val="00C95C39"/>
    <w:rsid w:val="00C97A98"/>
    <w:rsid w:val="00C97E89"/>
    <w:rsid w:val="00CB079B"/>
    <w:rsid w:val="00CB5139"/>
    <w:rsid w:val="00CC388D"/>
    <w:rsid w:val="00CC4376"/>
    <w:rsid w:val="00CC43BA"/>
    <w:rsid w:val="00CC5FB3"/>
    <w:rsid w:val="00CD3552"/>
    <w:rsid w:val="00CE6A6E"/>
    <w:rsid w:val="00D016D8"/>
    <w:rsid w:val="00D14F87"/>
    <w:rsid w:val="00D17688"/>
    <w:rsid w:val="00D27E58"/>
    <w:rsid w:val="00D35608"/>
    <w:rsid w:val="00D43849"/>
    <w:rsid w:val="00D5302E"/>
    <w:rsid w:val="00D615D2"/>
    <w:rsid w:val="00D6395F"/>
    <w:rsid w:val="00D71CF0"/>
    <w:rsid w:val="00D8714A"/>
    <w:rsid w:val="00D9127D"/>
    <w:rsid w:val="00D977A8"/>
    <w:rsid w:val="00DB3B0A"/>
    <w:rsid w:val="00DC07FF"/>
    <w:rsid w:val="00DE0A4C"/>
    <w:rsid w:val="00DE486D"/>
    <w:rsid w:val="00DE5B3B"/>
    <w:rsid w:val="00DF2F8F"/>
    <w:rsid w:val="00DF7BE7"/>
    <w:rsid w:val="00E262D6"/>
    <w:rsid w:val="00E26EED"/>
    <w:rsid w:val="00E30ABB"/>
    <w:rsid w:val="00E335C1"/>
    <w:rsid w:val="00E50209"/>
    <w:rsid w:val="00E6137E"/>
    <w:rsid w:val="00E74C68"/>
    <w:rsid w:val="00E800BA"/>
    <w:rsid w:val="00E87942"/>
    <w:rsid w:val="00EB048B"/>
    <w:rsid w:val="00EC095E"/>
    <w:rsid w:val="00EC15C1"/>
    <w:rsid w:val="00ED1F45"/>
    <w:rsid w:val="00F06689"/>
    <w:rsid w:val="00F07494"/>
    <w:rsid w:val="00F17A22"/>
    <w:rsid w:val="00F234F8"/>
    <w:rsid w:val="00F42B9C"/>
    <w:rsid w:val="00F47CE2"/>
    <w:rsid w:val="00F53BB2"/>
    <w:rsid w:val="00F828D5"/>
    <w:rsid w:val="00FA164E"/>
    <w:rsid w:val="00FC6056"/>
    <w:rsid w:val="00FD5004"/>
    <w:rsid w:val="00FE6C25"/>
    <w:rsid w:val="00F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1F643"/>
  <w15:docId w15:val="{35255B35-EA25-42B6-B866-21A9CF6F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3D1"/>
    <w:pPr>
      <w:spacing w:after="0"/>
    </w:pPr>
    <w:rPr>
      <w:rFonts w:cs="Times New Roman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316310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Heading1"/>
    <w:next w:val="BodyText"/>
    <w:link w:val="Heading2Char"/>
    <w:uiPriority w:val="1"/>
    <w:qFormat/>
    <w:rsid w:val="00316310"/>
    <w:pPr>
      <w:numPr>
        <w:ilvl w:val="1"/>
      </w:numPr>
      <w:outlineLvl w:val="1"/>
    </w:pPr>
    <w:rPr>
      <w:sz w:val="28"/>
      <w:szCs w:val="26"/>
    </w:rPr>
  </w:style>
  <w:style w:type="paragraph" w:styleId="Heading3">
    <w:name w:val="heading 3"/>
    <w:basedOn w:val="Heading2"/>
    <w:next w:val="BodyText"/>
    <w:link w:val="Heading3Char"/>
    <w:uiPriority w:val="1"/>
    <w:qFormat/>
    <w:rsid w:val="00316310"/>
    <w:pPr>
      <w:numPr>
        <w:ilvl w:val="2"/>
      </w:numPr>
      <w:outlineLvl w:val="2"/>
    </w:pPr>
    <w:rPr>
      <w:bCs w:val="0"/>
      <w:sz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316310"/>
    <w:pPr>
      <w:outlineLvl w:val="3"/>
    </w:pPr>
    <w:rPr>
      <w:bCs/>
      <w:i/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316310"/>
    <w:pPr>
      <w:outlineLvl w:val="4"/>
    </w:pPr>
    <w:rPr>
      <w:b w:val="0"/>
      <w:i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316310"/>
    <w:pPr>
      <w:outlineLvl w:val="5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6310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316310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Footer">
    <w:name w:val="footer"/>
    <w:basedOn w:val="Normal"/>
    <w:link w:val="FooterChar"/>
    <w:unhideWhenUsed/>
    <w:rsid w:val="00316310"/>
    <w:rPr>
      <w:rFonts w:cstheme="minorBidi"/>
      <w:sz w:val="16"/>
    </w:rPr>
  </w:style>
  <w:style w:type="character" w:customStyle="1" w:styleId="FooterChar">
    <w:name w:val="Footer Char"/>
    <w:basedOn w:val="DefaultParagraphFont"/>
    <w:link w:val="Footer"/>
    <w:rsid w:val="00316310"/>
    <w:rPr>
      <w:sz w:val="16"/>
      <w:szCs w:val="24"/>
    </w:rPr>
  </w:style>
  <w:style w:type="paragraph" w:styleId="ListBullet">
    <w:name w:val="List Bullet"/>
    <w:basedOn w:val="Normal"/>
    <w:uiPriority w:val="2"/>
    <w:qFormat/>
    <w:rsid w:val="00316310"/>
    <w:pPr>
      <w:numPr>
        <w:numId w:val="19"/>
      </w:numPr>
      <w:spacing w:after="60"/>
    </w:pPr>
    <w:rPr>
      <w:rFonts w:cstheme="minorBidi"/>
    </w:rPr>
  </w:style>
  <w:style w:type="paragraph" w:styleId="ListBullet2">
    <w:name w:val="List Bullet 2"/>
    <w:basedOn w:val="Normal"/>
    <w:uiPriority w:val="2"/>
    <w:rsid w:val="00316310"/>
    <w:pPr>
      <w:numPr>
        <w:ilvl w:val="1"/>
        <w:numId w:val="19"/>
      </w:numPr>
      <w:spacing w:after="60"/>
    </w:pPr>
    <w:rPr>
      <w:rFonts w:cstheme="minorBidi"/>
    </w:rPr>
  </w:style>
  <w:style w:type="paragraph" w:styleId="ListBullet3">
    <w:name w:val="List Bullet 3"/>
    <w:basedOn w:val="Normal"/>
    <w:uiPriority w:val="2"/>
    <w:rsid w:val="00316310"/>
    <w:pPr>
      <w:numPr>
        <w:ilvl w:val="2"/>
        <w:numId w:val="19"/>
      </w:numPr>
      <w:spacing w:after="60"/>
    </w:pPr>
    <w:rPr>
      <w:rFonts w:cstheme="minorBidi"/>
    </w:rPr>
  </w:style>
  <w:style w:type="paragraph" w:styleId="ListBullet4">
    <w:name w:val="List Bullet 4"/>
    <w:basedOn w:val="Normal"/>
    <w:uiPriority w:val="2"/>
    <w:rsid w:val="00316310"/>
    <w:pPr>
      <w:numPr>
        <w:ilvl w:val="3"/>
        <w:numId w:val="19"/>
      </w:numPr>
      <w:spacing w:after="60"/>
    </w:pPr>
    <w:rPr>
      <w:rFonts w:cstheme="minorBidi"/>
    </w:rPr>
  </w:style>
  <w:style w:type="paragraph" w:styleId="ListBullet5">
    <w:name w:val="List Bullet 5"/>
    <w:basedOn w:val="Normal"/>
    <w:uiPriority w:val="2"/>
    <w:rsid w:val="00316310"/>
    <w:pPr>
      <w:numPr>
        <w:ilvl w:val="4"/>
        <w:numId w:val="19"/>
      </w:numPr>
      <w:spacing w:after="60"/>
    </w:pPr>
    <w:rPr>
      <w:rFonts w:cstheme="minorBidi"/>
    </w:rPr>
  </w:style>
  <w:style w:type="numbering" w:customStyle="1" w:styleId="AgencyBullets">
    <w:name w:val="Agency Bullets"/>
    <w:uiPriority w:val="99"/>
    <w:rsid w:val="00316310"/>
    <w:pPr>
      <w:numPr>
        <w:numId w:val="1"/>
      </w:numPr>
    </w:pPr>
  </w:style>
  <w:style w:type="paragraph" w:styleId="ListNumber">
    <w:name w:val="List Number"/>
    <w:basedOn w:val="Normal"/>
    <w:uiPriority w:val="2"/>
    <w:qFormat/>
    <w:rsid w:val="00316310"/>
    <w:pPr>
      <w:numPr>
        <w:numId w:val="20"/>
      </w:numPr>
      <w:spacing w:after="60"/>
    </w:pPr>
    <w:rPr>
      <w:rFonts w:cstheme="minorBidi"/>
    </w:rPr>
  </w:style>
  <w:style w:type="paragraph" w:styleId="ListNumber2">
    <w:name w:val="List Number 2"/>
    <w:basedOn w:val="Normal"/>
    <w:uiPriority w:val="2"/>
    <w:rsid w:val="00316310"/>
    <w:pPr>
      <w:numPr>
        <w:ilvl w:val="1"/>
        <w:numId w:val="20"/>
      </w:numPr>
      <w:spacing w:after="60"/>
    </w:pPr>
    <w:rPr>
      <w:rFonts w:cstheme="minorBidi"/>
    </w:rPr>
  </w:style>
  <w:style w:type="paragraph" w:styleId="ListNumber3">
    <w:name w:val="List Number 3"/>
    <w:basedOn w:val="Normal"/>
    <w:uiPriority w:val="2"/>
    <w:rsid w:val="00316310"/>
    <w:pPr>
      <w:numPr>
        <w:ilvl w:val="2"/>
        <w:numId w:val="20"/>
      </w:numPr>
      <w:spacing w:after="60"/>
    </w:pPr>
    <w:rPr>
      <w:rFonts w:cstheme="minorBidi"/>
    </w:rPr>
  </w:style>
  <w:style w:type="paragraph" w:styleId="ListNumber4">
    <w:name w:val="List Number 4"/>
    <w:basedOn w:val="Normal"/>
    <w:uiPriority w:val="2"/>
    <w:rsid w:val="00316310"/>
    <w:pPr>
      <w:numPr>
        <w:ilvl w:val="3"/>
        <w:numId w:val="20"/>
      </w:numPr>
      <w:spacing w:after="60"/>
    </w:pPr>
    <w:rPr>
      <w:rFonts w:cstheme="minorBidi"/>
    </w:rPr>
  </w:style>
  <w:style w:type="paragraph" w:styleId="ListNumber5">
    <w:name w:val="List Number 5"/>
    <w:basedOn w:val="Normal"/>
    <w:uiPriority w:val="2"/>
    <w:rsid w:val="00316310"/>
    <w:pPr>
      <w:numPr>
        <w:ilvl w:val="4"/>
        <w:numId w:val="20"/>
      </w:numPr>
      <w:spacing w:after="60"/>
    </w:pPr>
    <w:rPr>
      <w:rFonts w:cstheme="minorBidi"/>
    </w:rPr>
  </w:style>
  <w:style w:type="numbering" w:customStyle="1" w:styleId="AgencyNumbers">
    <w:name w:val="Agency Numbers"/>
    <w:uiPriority w:val="99"/>
    <w:rsid w:val="00316310"/>
    <w:pPr>
      <w:numPr>
        <w:numId w:val="2"/>
      </w:numPr>
    </w:pPr>
  </w:style>
  <w:style w:type="paragraph" w:styleId="BodyText">
    <w:name w:val="Body Text"/>
    <w:basedOn w:val="Normal"/>
    <w:link w:val="BodyTextChar"/>
    <w:qFormat/>
    <w:rsid w:val="00316310"/>
    <w:pPr>
      <w:spacing w:after="20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rsid w:val="00316310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316310"/>
    <w:rPr>
      <w:rFonts w:asciiTheme="majorHAnsi" w:eastAsiaTheme="majorEastAsia" w:hAnsiTheme="majorHAnsi" w:cstheme="majorBidi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16310"/>
    <w:rPr>
      <w:rFonts w:cstheme="minorBidi"/>
    </w:rPr>
  </w:style>
  <w:style w:type="character" w:customStyle="1" w:styleId="HeaderChar">
    <w:name w:val="Header Char"/>
    <w:basedOn w:val="DefaultParagraphFont"/>
    <w:link w:val="Header"/>
    <w:rsid w:val="00316310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rsid w:val="00316310"/>
    <w:pPr>
      <w:keepNext/>
      <w:spacing w:after="200"/>
    </w:pPr>
    <w:rPr>
      <w:rFonts w:cstheme="minorBidi"/>
      <w:b/>
      <w:bCs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16310"/>
    <w:rPr>
      <w:rFonts w:asciiTheme="majorHAnsi" w:eastAsiaTheme="majorEastAsia" w:hAnsiTheme="majorHAnsi" w:cstheme="majorBidi"/>
      <w:b/>
      <w:bCs/>
      <w:i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316310"/>
    <w:rPr>
      <w:rFonts w:asciiTheme="majorHAnsi" w:eastAsiaTheme="majorEastAsia" w:hAnsiTheme="majorHAnsi" w:cstheme="majorBidi"/>
      <w:bCs/>
      <w:iCs/>
      <w:sz w:val="24"/>
      <w:szCs w:val="26"/>
    </w:rPr>
  </w:style>
  <w:style w:type="table" w:styleId="TableGrid">
    <w:name w:val="Table Grid"/>
    <w:basedOn w:val="TableNormal"/>
    <w:uiPriority w:val="59"/>
    <w:rsid w:val="0031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316310"/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316310"/>
    <w:rPr>
      <w:color w:val="0000FF" w:themeColor="hyperlink"/>
      <w:u w:val="single"/>
    </w:rPr>
  </w:style>
  <w:style w:type="table" w:customStyle="1" w:styleId="AgencyTable-Simple">
    <w:name w:val="Agency Table - Simple"/>
    <w:basedOn w:val="TableNormal"/>
    <w:uiPriority w:val="99"/>
    <w:qFormat/>
    <w:rsid w:val="00FF08A8"/>
    <w:pPr>
      <w:spacing w:after="0" w:line="240" w:lineRule="auto"/>
    </w:pPr>
    <w:rPr>
      <w:sz w:val="22"/>
    </w:rPr>
    <w:tblPr>
      <w:tblBorders>
        <w:top w:val="single" w:sz="4" w:space="0" w:color="auto"/>
        <w:bottom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i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LightList-Accent1">
    <w:name w:val="Light List Accent 1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3">
    <w:name w:val="Light Shading Accent 3"/>
    <w:basedOn w:val="TableNormal"/>
    <w:uiPriority w:val="60"/>
    <w:rsid w:val="0031631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2">
    <w:name w:val="Light List Accent 2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31631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16310"/>
    <w:rPr>
      <w:color w:val="800080" w:themeColor="followedHyperlink"/>
      <w:u w:val="single"/>
    </w:rPr>
  </w:style>
  <w:style w:type="table" w:customStyle="1" w:styleId="Noborders">
    <w:name w:val="No borders"/>
    <w:basedOn w:val="TableNormal"/>
    <w:uiPriority w:val="99"/>
    <w:qFormat/>
    <w:rsid w:val="00316310"/>
    <w:pPr>
      <w:spacing w:after="0" w:line="240" w:lineRule="auto"/>
    </w:pPr>
    <w:tblPr>
      <w:tblCellMar>
        <w:top w:w="57" w:type="dxa"/>
        <w:bottom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16310"/>
    <w:rPr>
      <w:color w:val="808080"/>
    </w:rPr>
  </w:style>
  <w:style w:type="table" w:customStyle="1" w:styleId="AgencyTable-Borders">
    <w:name w:val="Agency Table - Borders"/>
    <w:basedOn w:val="TableNormal"/>
    <w:uiPriority w:val="99"/>
    <w:qFormat/>
    <w:rsid w:val="00FF08A8"/>
    <w:pPr>
      <w:spacing w:after="0" w:line="240" w:lineRule="auto"/>
    </w:pPr>
    <w:rPr>
      <w:rFonts w:eastAsiaTheme="minorEastAsia"/>
      <w:sz w:val="22"/>
      <w:lang w:val="en-US" w:bidi="en-US"/>
    </w:rPr>
    <w:tblPr>
      <w:tblStyleRowBandSize w:val="1"/>
      <w:tblStyleColBandSize w:val="1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shd w:val="clear" w:color="auto" w:fill="E0E0E0"/>
      </w:tcPr>
    </w:tblStylePr>
    <w:tblStylePr w:type="lastRow">
      <w:rPr>
        <w:b/>
      </w:rPr>
      <w:tblPr/>
      <w:tcPr>
        <w:tc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  <w:tl2br w:val="nil"/>
          <w:tr2bl w:val="nil"/>
        </w:tcBorders>
        <w:shd w:val="clear" w:color="auto" w:fill="E0E0E0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TOCHeading">
    <w:name w:val="TOC Heading"/>
    <w:next w:val="Normal"/>
    <w:uiPriority w:val="39"/>
    <w:unhideWhenUsed/>
    <w:rsid w:val="00316310"/>
    <w:pPr>
      <w:spacing w:before="360"/>
    </w:pPr>
    <w:rPr>
      <w:rFonts w:ascii="Arial" w:eastAsiaTheme="majorEastAsia" w:hAnsi="Arial" w:cstheme="majorBidi"/>
      <w:b/>
      <w:bCs/>
      <w:sz w:val="28"/>
      <w:szCs w:val="28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316310"/>
    <w:pPr>
      <w:tabs>
        <w:tab w:val="left" w:pos="567"/>
        <w:tab w:val="right" w:leader="dot" w:pos="9061"/>
      </w:tabs>
      <w:spacing w:after="100" w:line="264" w:lineRule="auto"/>
      <w:ind w:left="567" w:hanging="567"/>
    </w:pPr>
    <w:rPr>
      <w:rFonts w:cstheme="minorBidi"/>
    </w:rPr>
  </w:style>
  <w:style w:type="paragraph" w:styleId="TOC2">
    <w:name w:val="toc 2"/>
    <w:basedOn w:val="Normal"/>
    <w:next w:val="Normal"/>
    <w:autoRedefine/>
    <w:uiPriority w:val="39"/>
    <w:unhideWhenUsed/>
    <w:rsid w:val="00316310"/>
    <w:pPr>
      <w:tabs>
        <w:tab w:val="left" w:pos="1276"/>
        <w:tab w:val="right" w:leader="dot" w:pos="9061"/>
      </w:tabs>
      <w:spacing w:after="100" w:line="264" w:lineRule="auto"/>
      <w:ind w:left="1276" w:hanging="709"/>
    </w:pPr>
    <w:rPr>
      <w:rFonts w:cstheme="minorBidi"/>
    </w:rPr>
  </w:style>
  <w:style w:type="paragraph" w:styleId="TOC3">
    <w:name w:val="toc 3"/>
    <w:basedOn w:val="Normal"/>
    <w:next w:val="Normal"/>
    <w:autoRedefine/>
    <w:uiPriority w:val="39"/>
    <w:unhideWhenUsed/>
    <w:rsid w:val="00316310"/>
    <w:pPr>
      <w:tabs>
        <w:tab w:val="left" w:pos="1701"/>
        <w:tab w:val="right" w:leader="dot" w:pos="9072"/>
      </w:tabs>
      <w:spacing w:after="100" w:line="264" w:lineRule="auto"/>
      <w:ind w:left="1701" w:hanging="567"/>
    </w:pPr>
    <w:rPr>
      <w:rFonts w:cstheme="minorBidi"/>
    </w:rPr>
  </w:style>
  <w:style w:type="paragraph" w:customStyle="1" w:styleId="BodyTextSmall">
    <w:name w:val="Body Text Small"/>
    <w:basedOn w:val="BodyText"/>
    <w:qFormat/>
    <w:rsid w:val="00316310"/>
    <w:rPr>
      <w:sz w:val="20"/>
    </w:rPr>
  </w:style>
  <w:style w:type="numbering" w:customStyle="1" w:styleId="AgencyTableBullets">
    <w:name w:val="Agency Table Bullets"/>
    <w:uiPriority w:val="99"/>
    <w:rsid w:val="00316310"/>
    <w:pPr>
      <w:numPr>
        <w:numId w:val="3"/>
      </w:numPr>
    </w:pPr>
  </w:style>
  <w:style w:type="numbering" w:customStyle="1" w:styleId="AgencyTableNumbers">
    <w:name w:val="Agency Table Numbers"/>
    <w:uiPriority w:val="99"/>
    <w:rsid w:val="00316310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316310"/>
    <w:rPr>
      <w:rFonts w:asciiTheme="majorHAnsi" w:eastAsiaTheme="majorEastAsia" w:hAnsiTheme="majorHAnsi" w:cstheme="majorBidi"/>
      <w:bCs/>
      <w:i/>
      <w:sz w:val="24"/>
      <w:szCs w:val="26"/>
    </w:rPr>
  </w:style>
  <w:style w:type="paragraph" w:styleId="ListParagraph">
    <w:name w:val="List Paragraph"/>
    <w:basedOn w:val="Normal"/>
    <w:uiPriority w:val="34"/>
    <w:rsid w:val="00316310"/>
    <w:pPr>
      <w:ind w:left="720"/>
      <w:contextualSpacing/>
    </w:pPr>
    <w:rPr>
      <w:rFonts w:cstheme="minorBidi"/>
    </w:rPr>
  </w:style>
  <w:style w:type="paragraph" w:customStyle="1" w:styleId="Notetext">
    <w:name w:val="Note text"/>
    <w:basedOn w:val="Normal"/>
    <w:uiPriority w:val="8"/>
    <w:qFormat/>
    <w:rsid w:val="00316310"/>
    <w:pPr>
      <w:pBdr>
        <w:left w:val="single" w:sz="36" w:space="4" w:color="CCCCCC"/>
      </w:pBdr>
    </w:pPr>
    <w:rPr>
      <w:rFonts w:cstheme="minorBidi"/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316310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6310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customStyle="1" w:styleId="TableText">
    <w:name w:val="Table Text"/>
    <w:basedOn w:val="Normal"/>
    <w:link w:val="TableTextChar"/>
    <w:uiPriority w:val="3"/>
    <w:qFormat/>
    <w:rsid w:val="00316310"/>
    <w:rPr>
      <w:rFonts w:eastAsiaTheme="minorEastAsia" w:cstheme="minorBidi"/>
      <w:sz w:val="22"/>
      <w:szCs w:val="22"/>
      <w:lang w:val="en-US" w:bidi="en-US"/>
    </w:rPr>
  </w:style>
  <w:style w:type="character" w:customStyle="1" w:styleId="TableTextChar">
    <w:name w:val="Table Text Char"/>
    <w:basedOn w:val="DefaultParagraphFont"/>
    <w:link w:val="TableText"/>
    <w:uiPriority w:val="3"/>
    <w:rsid w:val="00316310"/>
    <w:rPr>
      <w:rFonts w:eastAsiaTheme="minorEastAsia"/>
      <w:lang w:val="en-US" w:bidi="en-US"/>
    </w:rPr>
  </w:style>
  <w:style w:type="paragraph" w:customStyle="1" w:styleId="TableBullet">
    <w:name w:val="Table Bullet"/>
    <w:basedOn w:val="TableText"/>
    <w:uiPriority w:val="4"/>
    <w:qFormat/>
    <w:rsid w:val="00316310"/>
    <w:pPr>
      <w:numPr>
        <w:numId w:val="23"/>
      </w:numPr>
    </w:pPr>
  </w:style>
  <w:style w:type="paragraph" w:customStyle="1" w:styleId="TableNumber">
    <w:name w:val="Table Number"/>
    <w:basedOn w:val="TableText"/>
    <w:uiPriority w:val="4"/>
    <w:qFormat/>
    <w:rsid w:val="00316310"/>
    <w:pPr>
      <w:numPr>
        <w:numId w:val="24"/>
      </w:numPr>
    </w:pPr>
  </w:style>
  <w:style w:type="paragraph" w:customStyle="1" w:styleId="TableTextSmall">
    <w:name w:val="Table Text Small"/>
    <w:basedOn w:val="TableText"/>
    <w:uiPriority w:val="3"/>
    <w:qFormat/>
    <w:rsid w:val="00316310"/>
    <w:rPr>
      <w:sz w:val="20"/>
    </w:rPr>
  </w:style>
  <w:style w:type="paragraph" w:styleId="Title">
    <w:name w:val="Title"/>
    <w:basedOn w:val="Normal"/>
    <w:next w:val="Normal"/>
    <w:link w:val="TitleChar"/>
    <w:uiPriority w:val="10"/>
    <w:rsid w:val="00316310"/>
    <w:pPr>
      <w:pBdr>
        <w:bottom w:val="single" w:sz="8" w:space="4" w:color="auto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6310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table" w:styleId="LightShading-Accent1">
    <w:name w:val="Light Shading Accent 1"/>
    <w:basedOn w:val="TableNormal"/>
    <w:uiPriority w:val="60"/>
    <w:rsid w:val="008901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rsid w:val="005823D1"/>
  </w:style>
  <w:style w:type="paragraph" w:customStyle="1" w:styleId="TableParagraph">
    <w:name w:val="Table Paragraph"/>
    <w:basedOn w:val="Normal"/>
    <w:uiPriority w:val="1"/>
    <w:qFormat/>
    <w:rsid w:val="0011793E"/>
    <w:pPr>
      <w:widowControl w:val="0"/>
      <w:autoSpaceDE w:val="0"/>
      <w:autoSpaceDN w:val="0"/>
      <w:spacing w:before="100" w:line="240" w:lineRule="auto"/>
      <w:ind w:left="80"/>
    </w:pPr>
    <w:rPr>
      <w:rFonts w:ascii="Microsoft Sans Serif" w:eastAsia="Microsoft Sans Serif" w:hAnsi="Microsoft Sans Serif" w:cs="Microsoft Sans Serif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qms.internal.dom/corporate/Templates/DT_ReportNoCov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A86902879</value>
    </field>
    <field name="Objective-Title">
      <value order="0">MDCP guideline - word document tables</value>
    </field>
    <field name="Objective-Description">
      <value order="0"/>
    </field>
    <field name="Objective-CreationStamp">
      <value order="0">2025-01-20T08:27:26Z</value>
    </field>
    <field name="Objective-IsApproved">
      <value order="0">false</value>
    </field>
    <field name="Objective-IsPublished">
      <value order="0">true</value>
    </field>
    <field name="Objective-DatePublished">
      <value order="0">2025-01-21T08:35:37Z</value>
    </field>
    <field name="Objective-ModificationStamp">
      <value order="0">2025-01-21T08:35:37Z</value>
    </field>
    <field name="Objective-Owner">
      <value order="0">SPRENKELS, Laura</value>
    </field>
    <field name="Objective-Path">
      <value order="0">DEMIRS Global Folder:02 Corporate File Plan:Resource and Environmental Regulation Group:RER Files:Strategic Management:Legislation:Mining Act - Mining Legislation Amendments - Streamlining Bill 2021 - Mining Amendment Bill 2021:MDCP Project Team</value>
    </field>
    <field name="Objective-Parent">
      <value order="0">MDCP Project Team</value>
    </field>
    <field name="Objective-State">
      <value order="0">Published</value>
    </field>
    <field name="Objective-VersionId">
      <value order="0">vA93316474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A2054/202101</value>
    </field>
    <field name="Objective-Classification">
      <value order="0">OFFICIAL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Warning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Internal Reference">
        <value order="0"/>
      </field>
      <field name="Objective-Archive Box">
        <value order="0"/>
      </field>
      <field name="Objective-Migrated Id">
        <value order="0"/>
      </field>
      <field name="Objective-Foreign Barcode">
        <value order="0"/>
      </field>
      <field name="Objective-PCI DSS Checked">
        <value order="0"/>
      </field>
      <field name="Objective-End User">
        <value order="0"/>
      </field>
      <field name="Objective-Additional File Numbers">
        <value order="0"/>
      </field>
      <field name="Objective-Record Number">
        <value order="0"/>
      </field>
      <field name="Objective-Graphic Content">
        <value order="0"/>
      </field>
    </catalogue>
  </catalogues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ApproverPositionsRef xmlns="e7c7f6fc-0c1f-4db4-bdfb-1d5a5c7fbe5d" xsi:nil="true"/>
    <QmsReviewFrequenciesRef xmlns="e7c7f6fc-0c1f-4db4-bdfb-1d5a5c7fbe5d" xsi:nil="true"/>
    <QmsLibrariesRef xmlns="e7c7f6fc-0c1f-4db4-bdfb-1d5a5c7fbe5d">75</QmsLibrariesRef>
    <QmsRescinded xmlns="http://schemas.microsoft.com/sharepoint/v3">false</QmsRescinded>
    <QmsReviewDate xmlns="http://schemas.microsoft.com/sharepoint/v3/fields" xsi:nil="true"/>
    <QmsLastApprovalStatus xmlns="http://schemas.microsoft.com/sharepoint/v3/fields" xsi:nil="true"/>
    <QmsLastReviewBy xmlns="http://schemas.microsoft.com/sharepoint/v3" xsi:nil="true"/>
    <QmsSectionsRef xmlns="e7c7f6fc-0c1f-4db4-bdfb-1d5a5c7fbe5d">355</QmsSectionsRef>
    <QmsReviewerPositionsRef xmlns="e7c7f6fc-0c1f-4db4-bdfb-1d5a5c7fbe5d" xsi:nil="true"/>
    <QmsLastApproval xmlns="http://schemas.microsoft.com/sharepoint/v3/fields" xsi:nil="true"/>
    <QmsLastReviewComment xmlns="http://schemas.microsoft.com/sharepoint/v3/fields" xsi:nil="true"/>
    <QmsBusinessAreasRef xmlns="e7c7f6fc-0c1f-4db4-bdfb-1d5a5c7fbe5d">13</QmsBusinessAreasRef>
    <QmsRiskRatingsRef xmlns="e7c7f6fc-0c1f-4db4-bdfb-1d5a5c7fbe5d" xsi:nil="true"/>
    <QmsDocumentPurpose xmlns="http://schemas.microsoft.com/sharepoint/v3/fields" xsi:nil="true"/>
    <QmsSubSectionsRef xmlns="e7c7f6fc-0c1f-4db4-bdfb-1d5a5c7fbe5d" xsi:nil="true"/>
    <QmsVariationsRef xmlns="e7c7f6fc-0c1f-4db4-bdfb-1d5a5c7fbe5d" xsi:nil="true"/>
    <QmsLastReview xmlns="http://schemas.microsoft.com/sharepoint/v3/fields" xsi:nil="true"/>
    <QmsLastReviewStatu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034869801477A44BA963EBC7CD35300A10700E92C3D1635DA804F81EE0F244FF6E593" ma:contentTypeVersion="5" ma:contentTypeDescription="Create a new document." ma:contentTypeScope="" ma:versionID="a33a0cf9d171a672152c47f8a8ff5afe">
  <xsd:schema xmlns:xsd="http://www.w3.org/2001/XMLSchema" xmlns:xs="http://www.w3.org/2001/XMLSchema" xmlns:p="http://schemas.microsoft.com/office/2006/metadata/properties" xmlns:ns1="http://schemas.microsoft.com/sharepoint/v3" xmlns:ns2="e7c7f6fc-0c1f-4db4-bdfb-1d5a5c7fbe5d" xmlns:ns3="http://schemas.microsoft.com/sharepoint/v3/fields" targetNamespace="http://schemas.microsoft.com/office/2006/metadata/properties" ma:root="true" ma:fieldsID="d8196ad846f25557e2a72a866406caf7" ns1:_="" ns2:_="" ns3:_="">
    <xsd:import namespace="http://schemas.microsoft.com/sharepoint/v3"/>
    <xsd:import namespace="e7c7f6fc-0c1f-4db4-bdfb-1d5a5c7fbe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QmsBusinessAreasRef"/>
                <xsd:element ref="ns2:QmsLibrariesRef"/>
                <xsd:element ref="ns2:QmsSectionsRef"/>
                <xsd:element ref="ns2:QmsSubSectionsRef" minOccurs="0"/>
                <xsd:element ref="ns2:QmsVariationsRef" minOccurs="0"/>
                <xsd:element ref="ns3:QmsDocumentPurpose" minOccurs="0"/>
                <xsd:element ref="ns2:QmsApproverPositionsRef" minOccurs="0"/>
                <xsd:element ref="ns2:QmsReviewerPositionsRef" minOccurs="0"/>
                <xsd:element ref="ns2:QmsRiskRatingsRef" minOccurs="0"/>
                <xsd:element ref="ns2:QmsReviewFrequenciesRef" minOccurs="0"/>
                <xsd:element ref="ns3:QmsReviewDate" minOccurs="0"/>
                <xsd:element ref="ns3:QmsLastReview" minOccurs="0"/>
                <xsd:element ref="ns1:QmsLastReviewBy" minOccurs="0"/>
                <xsd:element ref="ns1:QmsLastReviewStatus" minOccurs="0"/>
                <xsd:element ref="ns3:QmsLastReviewComment" minOccurs="0"/>
                <xsd:element ref="ns3:QmsLastApproval" minOccurs="0"/>
                <xsd:element ref="ns3:QmsLastApprovalStatus" minOccurs="0"/>
                <xsd:element ref="ns1:QmsRescind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sLastReviewBy" ma:index="20" nillable="true" ma:displayName="Last Review By" ma:description="" ma:internalName="QmsLastReviewBy">
      <xsd:simpleType>
        <xsd:restriction base="dms:Text"/>
      </xsd:simpleType>
    </xsd:element>
    <xsd:element name="QmsLastReviewStatus" ma:index="21" nillable="true" ma:displayName="Last Review Status" ma:description="" ma:internalName="QmsLastReviewStatus">
      <xsd:simpleType>
        <xsd:restriction base="dms:Text"/>
      </xsd:simpleType>
    </xsd:element>
    <xsd:element name="QmsRescinded" ma:index="25" ma:displayName="Rescinded" ma:default="0" ma:description="" ma:internalName="QmsRescind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f6fc-0c1f-4db4-bdfb-1d5a5c7fbe5d" elementFormDefault="qualified">
    <xsd:import namespace="http://schemas.microsoft.com/office/2006/documentManagement/types"/>
    <xsd:import namespace="http://schemas.microsoft.com/office/infopath/2007/PartnerControls"/>
    <xsd:element name="QmsBusinessAreasRef" ma:index="8" ma:displayName="Business Area" ma:description="" ma:list="{b74c2d4a-83dd-45ab-a174-594d63e10121}" ma:internalName="QmsBusinessAreasRef" ma:readOnly="false" ma:showField="Title" ma:web="e7c7f6fc-0c1f-4db4-bdfb-1d5a5c7fbe5d">
      <xsd:simpleType>
        <xsd:restriction base="dms:Lookup"/>
      </xsd:simpleType>
    </xsd:element>
    <xsd:element name="QmsLibrariesRef" ma:index="9" ma:displayName="Library" ma:description="" ma:list="{27e0decd-3a92-4bd2-a390-34759d5300c3}" ma:internalName="QmsLibrariesRef" ma:readOnly="false" ma:showField="Title" ma:web="e7c7f6fc-0c1f-4db4-bdfb-1d5a5c7fbe5d">
      <xsd:simpleType>
        <xsd:restriction base="dms:Lookup"/>
      </xsd:simpleType>
    </xsd:element>
    <xsd:element name="QmsSectionsRef" ma:index="10" ma:displayName="Section" ma:description="" ma:list="{42022ce2-a7ba-4d0e-87a1-009d91bf5a69}" ma:internalName="QmsSectionsRef" ma:readOnly="false" ma:showField="Title" ma:web="e7c7f6fc-0c1f-4db4-bdfb-1d5a5c7fbe5d">
      <xsd:simpleType>
        <xsd:restriction base="dms:Lookup"/>
      </xsd:simpleType>
    </xsd:element>
    <xsd:element name="QmsSubSectionsRef" ma:index="11" nillable="true" ma:displayName="Sub-Section" ma:description="" ma:list="{20e191d8-edd5-4c81-91f9-72267be22aff}" ma:internalName="QmsSubSectionsRef" ma:readOnly="false" ma:showField="Title" ma:web="e7c7f6fc-0c1f-4db4-bdfb-1d5a5c7fbe5d">
      <xsd:simpleType>
        <xsd:restriction base="dms:Lookup"/>
      </xsd:simpleType>
    </xsd:element>
    <xsd:element name="QmsVariationsRef" ma:index="12" nillable="true" ma:displayName="Variation" ma:description="" ma:list="{163e3c99-54f0-457a-bf27-21517cb161ef}" ma:internalName="QmsVariationsRef" ma:readOnly="false" ma:showField="Title" ma:web="e7c7f6fc-0c1f-4db4-bdfb-1d5a5c7fbe5d">
      <xsd:simpleType>
        <xsd:restriction base="dms:Lookup"/>
      </xsd:simpleType>
    </xsd:element>
    <xsd:element name="QmsApproverPositionsRef" ma:index="14" nillable="true" ma:displayName="Document Approver" ma:description="" ma:list="{60aba9e2-ee8a-4c24-8d0e-e62270be1130}" ma:internalName="QmsApproverPositionsRef" ma:showField="Title" ma:web="e7c7f6fc-0c1f-4db4-bdfb-1d5a5c7fbe5d">
      <xsd:simpleType>
        <xsd:restriction base="dms:Lookup"/>
      </xsd:simpleType>
    </xsd:element>
    <xsd:element name="QmsReviewerPositionsRef" ma:index="15" nillable="true" ma:displayName="Document Reviewer" ma:description="" ma:list="{60aba9e2-ee8a-4c24-8d0e-e62270be1130}" ma:internalName="QmsReviewerPositionsRef" ma:showField="Title" ma:web="e7c7f6fc-0c1f-4db4-bdfb-1d5a5c7fbe5d">
      <xsd:simpleType>
        <xsd:restriction base="dms:Lookup"/>
      </xsd:simpleType>
    </xsd:element>
    <xsd:element name="QmsRiskRatingsRef" ma:index="16" nillable="true" ma:displayName="Risk Rating" ma:description="" ma:list="{fe4fcdbe-cf0e-4050-9ac9-0a2d1f8babdd}" ma:internalName="QmsRiskRatingsRef" ma:showField="Title" ma:web="e7c7f6fc-0c1f-4db4-bdfb-1d5a5c7fbe5d">
      <xsd:simpleType>
        <xsd:restriction base="dms:Lookup"/>
      </xsd:simpleType>
    </xsd:element>
    <xsd:element name="QmsReviewFrequenciesRef" ma:index="17" nillable="true" ma:displayName="Review Frequency" ma:description="Months" ma:list="{f674187d-1a29-42d7-84f7-a663c8315aa1}" ma:internalName="QmsReviewFrequenciesRef" ma:showField="Title" ma:web="e7c7f6fc-0c1f-4db4-bdfb-1d5a5c7fbe5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QmsDocumentPurpose" ma:index="13" nillable="true" ma:displayName="Purpose" ma:description="" ma:internalName="QmsDocumentPurpose">
      <xsd:simpleType>
        <xsd:restriction base="dms:Note"/>
      </xsd:simpleType>
    </xsd:element>
    <xsd:element name="QmsReviewDate" ma:index="18" nillable="true" ma:displayName="Next Review Date" ma:description="" ma:format="DateOnly" ma:internalName="QmsReviewDate">
      <xsd:simpleType>
        <xsd:restriction base="dms:DateTime"/>
      </xsd:simpleType>
    </xsd:element>
    <xsd:element name="QmsLastReview" ma:index="19" nillable="true" ma:displayName="Last Review" ma:description="" ma:format="DateOnly" ma:internalName="QmsLastReview">
      <xsd:simpleType>
        <xsd:restriction base="dms:DateTime"/>
      </xsd:simpleType>
    </xsd:element>
    <xsd:element name="QmsLastReviewComment" ma:index="22" nillable="true" ma:displayName="Last Review Comment" ma:description="" ma:internalName="QmsLastReviewComment">
      <xsd:simpleType>
        <xsd:restriction base="dms:Note"/>
      </xsd:simpleType>
    </xsd:element>
    <xsd:element name="QmsLastApproval" ma:index="23" nillable="true" ma:displayName="Last Approval" ma:description="" ma:format="DateOnly" ma:internalName="QmsLastApproval">
      <xsd:simpleType>
        <xsd:restriction base="dms:DateTime"/>
      </xsd:simpleType>
    </xsd:element>
    <xsd:element name="QmsLastApprovalStatus" ma:index="24" nillable="true" ma:displayName="Last Approval Status" ma:description="" ma:internalName="QmsLastApprovalStatu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customXml/itemProps2.xml><?xml version="1.0" encoding="utf-8"?>
<ds:datastoreItem xmlns:ds="http://schemas.openxmlformats.org/officeDocument/2006/customXml" ds:itemID="{05D0ADC5-CA70-492B-ADE4-CBBC617A2699}">
  <ds:schemaRefs>
    <ds:schemaRef ds:uri="http://schemas.microsoft.com/office/2006/metadata/properties"/>
    <ds:schemaRef ds:uri="http://schemas.microsoft.com/office/infopath/2007/PartnerControls"/>
    <ds:schemaRef ds:uri="e7c7f6fc-0c1f-4db4-bdfb-1d5a5c7fbe5d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0A7A603-8655-4377-B5AF-9C4AEFDEE1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F5D0DD-AF8E-483F-9FD0-328ABF73C12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89F11E4-EFD7-481F-A646-F522CE80C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c7f6fc-0c1f-4db4-bdfb-1d5a5c7fbe5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DT_ReportNoCover</Template>
  <TotalTime>1</TotalTime>
  <Pages>5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- No Cover</vt:lpstr>
    </vt:vector>
  </TitlesOfParts>
  <Company>Department of Mines, Industry Regulation and Safety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- No Cover</dc:title>
  <dc:creator>WHITE, Jade</dc:creator>
  <dc:description>FileNo=&lt;!&gt;</dc:description>
  <cp:lastModifiedBy>GODSMAN, Garth</cp:lastModifiedBy>
  <cp:revision>2</cp:revision>
  <cp:lastPrinted>2015-09-24T03:11:00Z</cp:lastPrinted>
  <dcterms:created xsi:type="dcterms:W3CDTF">2025-01-28T03:19:00Z</dcterms:created>
  <dcterms:modified xsi:type="dcterms:W3CDTF">2025-01-28T03:19:00Z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RecordsDocument">
    <vt:bool>true</vt:bool>
  </property>
  <property fmtid="{D5CDD505-2E9C-101B-9397-08002B2CF9AE}" pid="3" name="DocumentType">
    <vt:lpwstr>Report</vt:lpwstr>
  </property>
  <property fmtid="{D5CDD505-2E9C-101B-9397-08002B2CF9AE}" pid="4" name="ReleaseClassification">
    <vt:lpwstr>For Public Release</vt:lpwstr>
  </property>
  <property fmtid="{D5CDD505-2E9C-101B-9397-08002B2CF9AE}" pid="5" name="DepartmentalTemplatesBranding_NoCover">
    <vt:lpwstr>Agency</vt:lpwstr>
  </property>
  <property fmtid="{D5CDD505-2E9C-101B-9397-08002B2CF9AE}" pid="6" name="DepartmentalTemplatesBranding">
    <vt:lpwstr>Agency</vt:lpwstr>
  </property>
  <property fmtid="{D5CDD505-2E9C-101B-9397-08002B2CF9AE}" pid="7" name="ContentTypeId">
    <vt:lpwstr>0x01010034869801477A44BA963EBC7CD35300A10700E92C3D1635DA804F81EE0F244FF6E593</vt:lpwstr>
  </property>
  <property fmtid="{D5CDD505-2E9C-101B-9397-08002B2CF9AE}" pid="8" name="Objective-Id">
    <vt:lpwstr>A86902879</vt:lpwstr>
  </property>
  <property fmtid="{D5CDD505-2E9C-101B-9397-08002B2CF9AE}" pid="9" name="Objective-Title">
    <vt:lpwstr>MDCP guideline - word document tables</vt:lpwstr>
  </property>
  <property fmtid="{D5CDD505-2E9C-101B-9397-08002B2CF9AE}" pid="10" name="Objective-Description">
    <vt:lpwstr/>
  </property>
  <property fmtid="{D5CDD505-2E9C-101B-9397-08002B2CF9AE}" pid="11" name="Objective-CreationStamp">
    <vt:filetime>2025-01-20T08:27:26Z</vt:filetime>
  </property>
  <property fmtid="{D5CDD505-2E9C-101B-9397-08002B2CF9AE}" pid="12" name="Objective-IsApproved">
    <vt:bool>false</vt:bool>
  </property>
  <property fmtid="{D5CDD505-2E9C-101B-9397-08002B2CF9AE}" pid="13" name="Objective-IsPublished">
    <vt:bool>true</vt:bool>
  </property>
  <property fmtid="{D5CDD505-2E9C-101B-9397-08002B2CF9AE}" pid="14" name="Objective-DatePublished">
    <vt:filetime>2025-01-21T08:35:37Z</vt:filetime>
  </property>
  <property fmtid="{D5CDD505-2E9C-101B-9397-08002B2CF9AE}" pid="15" name="Objective-ModificationStamp">
    <vt:filetime>2025-01-21T08:35:37Z</vt:filetime>
  </property>
  <property fmtid="{D5CDD505-2E9C-101B-9397-08002B2CF9AE}" pid="16" name="Objective-Owner">
    <vt:lpwstr>SPRENKELS, Laura</vt:lpwstr>
  </property>
  <property fmtid="{D5CDD505-2E9C-101B-9397-08002B2CF9AE}" pid="17" name="Objective-Path">
    <vt:lpwstr>DEMIRS Global Folder:02 Corporate File Plan:Resource and Environmental Regulation Group:RER Files:Strategic Management:Legislation:Mining Act - Mining Legislation Amendments - Streamlining Bill 2021 - Mining Amendment Bill 2021:MDCP Project Team</vt:lpwstr>
  </property>
  <property fmtid="{D5CDD505-2E9C-101B-9397-08002B2CF9AE}" pid="18" name="Objective-Parent">
    <vt:lpwstr>MDCP Project Team</vt:lpwstr>
  </property>
  <property fmtid="{D5CDD505-2E9C-101B-9397-08002B2CF9AE}" pid="19" name="Objective-State">
    <vt:lpwstr>Published</vt:lpwstr>
  </property>
  <property fmtid="{D5CDD505-2E9C-101B-9397-08002B2CF9AE}" pid="20" name="Objective-VersionId">
    <vt:lpwstr>vA93316474</vt:lpwstr>
  </property>
  <property fmtid="{D5CDD505-2E9C-101B-9397-08002B2CF9AE}" pid="21" name="Objective-Version">
    <vt:lpwstr>2.0</vt:lpwstr>
  </property>
  <property fmtid="{D5CDD505-2E9C-101B-9397-08002B2CF9AE}" pid="22" name="Objective-VersionNumber">
    <vt:r8>2</vt:r8>
  </property>
  <property fmtid="{D5CDD505-2E9C-101B-9397-08002B2CF9AE}" pid="23" name="Objective-VersionComment">
    <vt:lpwstr/>
  </property>
  <property fmtid="{D5CDD505-2E9C-101B-9397-08002B2CF9AE}" pid="24" name="Objective-FileNumber">
    <vt:lpwstr>A2054/202101</vt:lpwstr>
  </property>
  <property fmtid="{D5CDD505-2E9C-101B-9397-08002B2CF9AE}" pid="25" name="Objective-Classification">
    <vt:lpwstr>OFFICIAL</vt:lpwstr>
  </property>
  <property fmtid="{D5CDD505-2E9C-101B-9397-08002B2CF9AE}" pid="26" name="Objective-Caveats">
    <vt:lpwstr/>
  </property>
  <property fmtid="{D5CDD505-2E9C-101B-9397-08002B2CF9AE}" pid="27" name="Objective-Divisional Document Types">
    <vt:lpwstr/>
  </property>
  <property fmtid="{D5CDD505-2E9C-101B-9397-08002B2CF9AE}" pid="28" name="Objective-Author">
    <vt:lpwstr/>
  </property>
  <property fmtid="{D5CDD505-2E9C-101B-9397-08002B2CF9AE}" pid="29" name="Objective-Date of Document">
    <vt:lpwstr/>
  </property>
  <property fmtid="{D5CDD505-2E9C-101B-9397-08002B2CF9AE}" pid="30" name="Objective-External Reference">
    <vt:lpwstr/>
  </property>
  <property fmtid="{D5CDD505-2E9C-101B-9397-08002B2CF9AE}" pid="31" name="Objective-Internal Reference">
    <vt:lpwstr/>
  </property>
  <property fmtid="{D5CDD505-2E9C-101B-9397-08002B2CF9AE}" pid="32" name="Objective-Archive Box">
    <vt:lpwstr/>
  </property>
  <property fmtid="{D5CDD505-2E9C-101B-9397-08002B2CF9AE}" pid="33" name="Objective-Migrated Id">
    <vt:lpwstr/>
  </property>
  <property fmtid="{D5CDD505-2E9C-101B-9397-08002B2CF9AE}" pid="34" name="Objective-Foreign Barcode">
    <vt:lpwstr/>
  </property>
  <property fmtid="{D5CDD505-2E9C-101B-9397-08002B2CF9AE}" pid="35" name="Objective-PCI DSS Checked">
    <vt:lpwstr/>
  </property>
  <property fmtid="{D5CDD505-2E9C-101B-9397-08002B2CF9AE}" pid="36" name="Objective-End User">
    <vt:lpwstr/>
  </property>
  <property fmtid="{D5CDD505-2E9C-101B-9397-08002B2CF9AE}" pid="37" name="Objective-Additional File Numbers">
    <vt:lpwstr/>
  </property>
  <property fmtid="{D5CDD505-2E9C-101B-9397-08002B2CF9AE}" pid="38" name="Objective-Record Number">
    <vt:lpwstr/>
  </property>
  <property fmtid="{D5CDD505-2E9C-101B-9397-08002B2CF9AE}" pid="39" name="Objective-Comment">
    <vt:lpwstr/>
  </property>
  <property fmtid="{D5CDD505-2E9C-101B-9397-08002B2CF9AE}" pid="40" name="Objective-Warning">
    <vt:lpwstr/>
  </property>
  <property fmtid="{D5CDD505-2E9C-101B-9397-08002B2CF9AE}" pid="41" name="Objective-Graphic Content">
    <vt:lpwstr/>
  </property>
</Properties>
</file>